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sz w:val="28"/>
          <w:szCs w:val="28"/>
        </w:rPr>
      </w:pPr>
      <w:r w:rsidRPr="00DC2202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sz w:val="28"/>
          <w:szCs w:val="28"/>
        </w:rPr>
      </w:pPr>
      <w:r w:rsidRPr="00DC220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sz w:val="28"/>
          <w:szCs w:val="28"/>
        </w:rPr>
      </w:pPr>
      <w:r w:rsidRPr="00DC2202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>«Российский экономический университет имени Г.В. Плеханова»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>(ФГБОУ ВО «РЭУ им. Г.В. Плеханова»)</w:t>
      </w:r>
    </w:p>
    <w:p w:rsidR="00D64FB5" w:rsidRPr="00DC2202" w:rsidRDefault="00D64FB5" w:rsidP="003B77D0">
      <w:pPr>
        <w:spacing w:after="0"/>
        <w:ind w:left="-540" w:right="355"/>
        <w:jc w:val="center"/>
        <w:rPr>
          <w:rFonts w:ascii="Times New Roman" w:hAnsi="Times New Roman"/>
          <w:sz w:val="28"/>
          <w:szCs w:val="28"/>
        </w:rPr>
      </w:pP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sz w:val="28"/>
          <w:szCs w:val="28"/>
        </w:rPr>
      </w:pP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>Центр гуманитарной подготовки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>Кафедра истории и философии</w:t>
      </w: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2C3B99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2C3B99">
        <w:rPr>
          <w:rFonts w:ascii="Times New Roman" w:hAnsi="Times New Roman"/>
          <w:b/>
          <w:sz w:val="28"/>
          <w:szCs w:val="28"/>
        </w:rPr>
        <w:t>ПРОГРАММА СЕКЦИЙ И КРУГЛ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C3B99">
        <w:rPr>
          <w:rFonts w:ascii="Times New Roman" w:hAnsi="Times New Roman"/>
          <w:b/>
          <w:sz w:val="28"/>
          <w:szCs w:val="28"/>
        </w:rPr>
        <w:t xml:space="preserve"> СТОЛ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64FB5" w:rsidRPr="002C3B99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C2202" w:rsidRDefault="00D64FB5" w:rsidP="003B77D0">
      <w:pPr>
        <w:tabs>
          <w:tab w:val="left" w:pos="284"/>
        </w:tabs>
        <w:spacing w:after="0" w:line="240" w:lineRule="auto"/>
        <w:ind w:left="-540" w:right="3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2202">
        <w:rPr>
          <w:rFonts w:ascii="Times New Roman" w:hAnsi="Times New Roman"/>
          <w:b/>
          <w:bCs/>
          <w:color w:val="000000"/>
          <w:sz w:val="28"/>
          <w:szCs w:val="28"/>
        </w:rPr>
        <w:t>МЕЖДУНАРОДНОЙ НАУЧНО-ПРАКТИЧЕСКОЙ КОНФЕРЕНЦИИ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DC220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ЦИВИЛИЗАЦИОННАЯ МИССИЯ РОССИИ: </w:t>
      </w:r>
    </w:p>
    <w:p w:rsidR="00D64FB5" w:rsidRPr="00DC2202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  <w:shd w:val="clear" w:color="auto" w:fill="FFFFFF"/>
        </w:rPr>
        <w:t>К 300-ЛЕТИЮ ПРОВОЗГЛАШЕНИЯ РОССИЙСКОЙ ИМПЕРИИ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3B77D0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3B77D0">
        <w:rPr>
          <w:rFonts w:ascii="Times New Roman" w:hAnsi="Times New Roman"/>
          <w:b/>
          <w:sz w:val="28"/>
          <w:szCs w:val="28"/>
        </w:rPr>
        <w:t xml:space="preserve">20 мая </w:t>
      </w:r>
      <w:smartTag w:uri="urn:schemas-microsoft-com:office:smarttags" w:element="metricconverter">
        <w:smartTagPr>
          <w:attr w:name="ProductID" w:val="2021 г"/>
        </w:smartTagPr>
        <w:r w:rsidRPr="003B77D0">
          <w:rPr>
            <w:rFonts w:ascii="Times New Roman" w:hAnsi="Times New Roman"/>
            <w:b/>
            <w:sz w:val="28"/>
            <w:szCs w:val="28"/>
          </w:rPr>
          <w:t>2021 г</w:t>
        </w:r>
      </w:smartTag>
      <w:r w:rsidRPr="003B77D0">
        <w:rPr>
          <w:rFonts w:ascii="Times New Roman" w:hAnsi="Times New Roman"/>
          <w:b/>
          <w:sz w:val="28"/>
          <w:szCs w:val="28"/>
        </w:rPr>
        <w:t>.</w:t>
      </w:r>
      <w:r w:rsidRPr="003B77D0">
        <w:rPr>
          <w:rFonts w:ascii="Times New Roman" w:hAnsi="Times New Roman"/>
          <w:sz w:val="28"/>
          <w:szCs w:val="28"/>
        </w:rPr>
        <w:t xml:space="preserve"> </w:t>
      </w:r>
    </w:p>
    <w:p w:rsidR="00D64FB5" w:rsidRDefault="00D64FB5" w:rsidP="003B77D0">
      <w:pPr>
        <w:spacing w:after="0" w:line="240" w:lineRule="auto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100" w:lineRule="atLeast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Default="00D64FB5" w:rsidP="003B77D0">
      <w:pPr>
        <w:spacing w:after="0" w:line="100" w:lineRule="atLeast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35.8pt" filled="t">
            <v:fill color2="black"/>
            <v:imagedata r:id="rId7" o:title=""/>
          </v:shape>
        </w:pict>
      </w:r>
    </w:p>
    <w:p w:rsidR="00D64FB5" w:rsidRDefault="00D64FB5" w:rsidP="003B77D0">
      <w:pPr>
        <w:spacing w:after="0" w:line="100" w:lineRule="atLeast"/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C2202" w:rsidRDefault="00D64FB5" w:rsidP="003B77D0">
      <w:pPr>
        <w:spacing w:after="0" w:line="360" w:lineRule="auto"/>
        <w:ind w:left="-540" w:right="355"/>
        <w:jc w:val="center"/>
        <w:rPr>
          <w:rFonts w:ascii="Times New Roman" w:hAnsi="Times New Roman"/>
          <w:sz w:val="28"/>
          <w:szCs w:val="28"/>
        </w:rPr>
      </w:pPr>
    </w:p>
    <w:p w:rsidR="00D64FB5" w:rsidRDefault="00D64FB5" w:rsidP="003B77D0">
      <w:pPr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>Москва, 2021</w:t>
      </w:r>
    </w:p>
    <w:p w:rsidR="00D64FB5" w:rsidRPr="00DC2202" w:rsidRDefault="00D64FB5" w:rsidP="003B77D0">
      <w:pPr>
        <w:rPr>
          <w:rFonts w:ascii="Times New Roman" w:hAnsi="Times New Roman"/>
          <w:sz w:val="28"/>
          <w:szCs w:val="28"/>
        </w:rPr>
      </w:pPr>
      <w:r w:rsidRPr="00F467A6">
        <w:rPr>
          <w:rFonts w:ascii="Times New Roman" w:hAnsi="Times New Roman"/>
          <w:b/>
          <w:sz w:val="28"/>
          <w:szCs w:val="28"/>
        </w:rPr>
        <w:br w:type="page"/>
      </w:r>
    </w:p>
    <w:p w:rsidR="00D64FB5" w:rsidRPr="001B6CB6" w:rsidRDefault="00D64FB5" w:rsidP="003B7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 xml:space="preserve">ОРГАНИЗАТОРЫ: </w:t>
      </w:r>
    </w:p>
    <w:p w:rsidR="00D64FB5" w:rsidRPr="00DC2202" w:rsidRDefault="00D64FB5" w:rsidP="003B77D0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02">
        <w:rPr>
          <w:rFonts w:ascii="Times New Roman" w:hAnsi="Times New Roman" w:cs="Times New Roman"/>
          <w:b/>
          <w:sz w:val="28"/>
          <w:szCs w:val="28"/>
        </w:rPr>
        <w:t xml:space="preserve">Мармазова Татьяна Ивановна – </w:t>
      </w:r>
      <w:r w:rsidRPr="00DC2202">
        <w:rPr>
          <w:rFonts w:ascii="Times New Roman" w:hAnsi="Times New Roman" w:cs="Times New Roman"/>
          <w:sz w:val="28"/>
          <w:szCs w:val="28"/>
        </w:rPr>
        <w:t>доктор политических наук, профессор кафедры истории и философии, Российский э</w:t>
      </w:r>
      <w:r>
        <w:rPr>
          <w:rFonts w:ascii="Times New Roman" w:hAnsi="Times New Roman" w:cs="Times New Roman"/>
          <w:sz w:val="28"/>
          <w:szCs w:val="28"/>
        </w:rPr>
        <w:t>кономический университет им. Г.В.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2202">
        <w:rPr>
          <w:rFonts w:ascii="Times New Roman" w:hAnsi="Times New Roman" w:cs="Times New Roman"/>
          <w:sz w:val="28"/>
          <w:szCs w:val="28"/>
        </w:rPr>
        <w:t>Плеханова, г. Москва, Россия</w:t>
      </w:r>
    </w:p>
    <w:p w:rsidR="00D64FB5" w:rsidRPr="00DC2202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202">
        <w:rPr>
          <w:rFonts w:ascii="Times New Roman" w:hAnsi="Times New Roman"/>
          <w:b/>
          <w:sz w:val="28"/>
          <w:szCs w:val="28"/>
        </w:rPr>
        <w:t xml:space="preserve">Фоменко Марина Викторовна – </w:t>
      </w:r>
      <w:r w:rsidRPr="00DC2202">
        <w:rPr>
          <w:rFonts w:ascii="Times New Roman" w:hAnsi="Times New Roman"/>
          <w:sz w:val="28"/>
          <w:szCs w:val="28"/>
        </w:rPr>
        <w:t>кандидат философских наук, доцент, доцент кафедры истории и философии, Российский эконо</w:t>
      </w:r>
      <w:r>
        <w:rPr>
          <w:rFonts w:ascii="Times New Roman" w:hAnsi="Times New Roman"/>
          <w:sz w:val="28"/>
          <w:szCs w:val="28"/>
        </w:rPr>
        <w:t>мический университет им. Г.В.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C2202">
        <w:rPr>
          <w:rFonts w:ascii="Times New Roman" w:hAnsi="Times New Roman"/>
          <w:sz w:val="28"/>
          <w:szCs w:val="28"/>
        </w:rPr>
        <w:t>Плеханова, г. Москва, Россия</w:t>
      </w: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Pr="00DC2202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573">
        <w:rPr>
          <w:rFonts w:ascii="Times New Roman" w:hAnsi="Times New Roman"/>
          <w:b/>
          <w:sz w:val="28"/>
          <w:szCs w:val="28"/>
        </w:rPr>
        <w:t>МОДЕРАТОРЫ: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23B">
        <w:rPr>
          <w:rFonts w:ascii="Times New Roman" w:hAnsi="Times New Roman"/>
          <w:b/>
          <w:sz w:val="28"/>
          <w:szCs w:val="28"/>
        </w:rPr>
        <w:t xml:space="preserve">Фоменко София Александровна - </w:t>
      </w:r>
      <w:r w:rsidRPr="00D8223B">
        <w:rPr>
          <w:rFonts w:ascii="Times New Roman" w:hAnsi="Times New Roman"/>
          <w:sz w:val="28"/>
          <w:szCs w:val="28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 xml:space="preserve">4-го курса </w:t>
      </w:r>
      <w:r w:rsidRPr="00D8223B">
        <w:rPr>
          <w:rFonts w:ascii="Times New Roman" w:hAnsi="Times New Roman"/>
          <w:sz w:val="28"/>
          <w:szCs w:val="28"/>
        </w:rPr>
        <w:t>факультета туризма и гостеприимства</w:t>
      </w:r>
      <w:r>
        <w:rPr>
          <w:rFonts w:ascii="Times New Roman" w:hAnsi="Times New Roman"/>
          <w:sz w:val="28"/>
          <w:szCs w:val="28"/>
        </w:rPr>
        <w:t>,</w:t>
      </w:r>
      <w:r w:rsidRPr="00D8223B">
        <w:rPr>
          <w:rFonts w:ascii="Times New Roman" w:hAnsi="Times New Roman"/>
          <w:sz w:val="28"/>
          <w:szCs w:val="28"/>
        </w:rPr>
        <w:t xml:space="preserve"> Московский государственный институт физической культуры спорта и туризма им. Ю.А.Сенкевича, г. Москва, Россия. </w:t>
      </w: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23B">
        <w:rPr>
          <w:rFonts w:ascii="Times New Roman" w:hAnsi="Times New Roman"/>
          <w:b/>
          <w:sz w:val="28"/>
          <w:szCs w:val="28"/>
        </w:rPr>
        <w:t xml:space="preserve">Чернышев Алексей Александрович - </w:t>
      </w:r>
      <w:r w:rsidRPr="00D8223B">
        <w:rPr>
          <w:rFonts w:ascii="Times New Roman" w:hAnsi="Times New Roman"/>
          <w:sz w:val="28"/>
          <w:szCs w:val="28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>3-го</w:t>
      </w:r>
      <w:r w:rsidRPr="003B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D8223B">
        <w:rPr>
          <w:rFonts w:ascii="Times New Roman" w:hAnsi="Times New Roman"/>
          <w:sz w:val="28"/>
          <w:szCs w:val="28"/>
        </w:rPr>
        <w:t>факультета ИЦЭиИТ</w:t>
      </w:r>
      <w:r>
        <w:rPr>
          <w:rFonts w:ascii="Times New Roman" w:hAnsi="Times New Roman"/>
          <w:sz w:val="28"/>
          <w:szCs w:val="28"/>
        </w:rPr>
        <w:t>,</w:t>
      </w:r>
      <w:r w:rsidRPr="00D8223B">
        <w:rPr>
          <w:rFonts w:ascii="Times New Roman" w:hAnsi="Times New Roman"/>
          <w:sz w:val="28"/>
          <w:szCs w:val="28"/>
        </w:rPr>
        <w:t xml:space="preserve"> Российский Экономический ун</w:t>
      </w:r>
      <w:r>
        <w:rPr>
          <w:rFonts w:ascii="Times New Roman" w:hAnsi="Times New Roman"/>
          <w:sz w:val="28"/>
          <w:szCs w:val="28"/>
        </w:rPr>
        <w:t>иверситет им. Г.В. Плеханова г. </w:t>
      </w:r>
      <w:r w:rsidRPr="00D8223B">
        <w:rPr>
          <w:rFonts w:ascii="Times New Roman" w:hAnsi="Times New Roman"/>
          <w:sz w:val="28"/>
          <w:szCs w:val="28"/>
        </w:rPr>
        <w:t>Москва, Россия.</w:t>
      </w:r>
    </w:p>
    <w:p w:rsidR="00D64FB5" w:rsidRDefault="00D64FB5" w:rsidP="003B77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Pr="003B77D0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51FC">
        <w:rPr>
          <w:rFonts w:ascii="Times New Roman" w:hAnsi="Times New Roman"/>
          <w:b/>
          <w:sz w:val="28"/>
          <w:szCs w:val="28"/>
        </w:rPr>
        <w:t>ВРЕМЯ ПРОВЕДЕНИЯ:</w:t>
      </w:r>
      <w:r w:rsidRPr="007651FC">
        <w:rPr>
          <w:rFonts w:ascii="Times New Roman" w:hAnsi="Times New Roman"/>
          <w:sz w:val="28"/>
          <w:szCs w:val="28"/>
        </w:rPr>
        <w:t xml:space="preserve">  </w:t>
      </w:r>
      <w:r w:rsidRPr="00DC2202">
        <w:rPr>
          <w:rFonts w:ascii="Times New Roman" w:hAnsi="Times New Roman"/>
          <w:b/>
          <w:sz w:val="28"/>
          <w:szCs w:val="28"/>
        </w:rPr>
        <w:t xml:space="preserve">20 мая </w:t>
      </w:r>
      <w:smartTag w:uri="urn:schemas-microsoft-com:office:smarttags" w:element="metricconverter">
        <w:smartTagPr>
          <w:attr w:name="ProductID" w:val="2021 г"/>
        </w:smartTagPr>
        <w:r w:rsidRPr="00DC2202">
          <w:rPr>
            <w:rFonts w:ascii="Times New Roman" w:hAnsi="Times New Roman"/>
            <w:b/>
            <w:sz w:val="28"/>
            <w:szCs w:val="28"/>
          </w:rPr>
          <w:t>2021 г</w:t>
        </w:r>
      </w:smartTag>
      <w:r w:rsidRPr="00DC220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,</w:t>
      </w:r>
      <w:r w:rsidRPr="00765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77D0">
        <w:rPr>
          <w:rFonts w:ascii="Times New Roman" w:hAnsi="Times New Roman"/>
          <w:b/>
          <w:sz w:val="28"/>
          <w:szCs w:val="28"/>
        </w:rPr>
        <w:t>13.00 – 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Pr="003B77D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Pr="003B77D0">
        <w:rPr>
          <w:rFonts w:ascii="Times New Roman" w:hAnsi="Times New Roman"/>
          <w:b/>
          <w:sz w:val="28"/>
          <w:szCs w:val="28"/>
        </w:rPr>
        <w:t>0</w:t>
      </w:r>
    </w:p>
    <w:p w:rsidR="00D64FB5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FB5" w:rsidRPr="003B77D0" w:rsidRDefault="00D64FB5" w:rsidP="00F467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77D0">
        <w:rPr>
          <w:rFonts w:ascii="Times New Roman" w:hAnsi="Times New Roman"/>
          <w:b/>
          <w:sz w:val="28"/>
          <w:szCs w:val="28"/>
        </w:rPr>
        <w:t>МЕСТО ПРОВЕДЕНИЯ:</w:t>
      </w:r>
      <w:r w:rsidRPr="003B77D0">
        <w:rPr>
          <w:rFonts w:ascii="Times New Roman" w:hAnsi="Times New Roman"/>
          <w:sz w:val="28"/>
          <w:szCs w:val="28"/>
        </w:rPr>
        <w:t xml:space="preserve"> Российски</w:t>
      </w:r>
      <w:r>
        <w:rPr>
          <w:rFonts w:ascii="Times New Roman" w:hAnsi="Times New Roman"/>
          <w:sz w:val="28"/>
          <w:szCs w:val="28"/>
        </w:rPr>
        <w:t>й экономический университет им. </w:t>
      </w:r>
      <w:r w:rsidRPr="003B77D0">
        <w:rPr>
          <w:rFonts w:ascii="Times New Roman" w:hAnsi="Times New Roman"/>
          <w:sz w:val="28"/>
          <w:szCs w:val="28"/>
        </w:rPr>
        <w:t xml:space="preserve">Г.В. Плеханова; 117997, Москва, Стремянный переулок, д.36, 3 корп, 5 этаж, кабинет 543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B77D0">
        <w:rPr>
          <w:rFonts w:ascii="Times New Roman" w:hAnsi="Times New Roman"/>
          <w:sz w:val="28"/>
          <w:szCs w:val="28"/>
        </w:rPr>
        <w:t>Кафедра Истории и Философии.</w:t>
      </w: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425C7">
        <w:rPr>
          <w:rFonts w:ascii="Times New Roman" w:hAnsi="Times New Roman"/>
          <w:b/>
          <w:sz w:val="28"/>
          <w:szCs w:val="28"/>
        </w:rPr>
        <w:t>РАБОТА СЕКЦИЙ И КРУГЛОГО СТОЛА</w:t>
      </w:r>
    </w:p>
    <w:p w:rsidR="00D64FB5" w:rsidRDefault="00D64FB5" w:rsidP="00707F7F">
      <w:pPr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ПРИВЕТСТВЕННОЕ СЛОВО:</w:t>
      </w: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Яблочкина Ирина Валерьевна</w:t>
      </w:r>
      <w:r w:rsidRPr="00D425C7">
        <w:rPr>
          <w:rFonts w:ascii="Times New Roman" w:hAnsi="Times New Roman"/>
          <w:sz w:val="28"/>
          <w:szCs w:val="28"/>
        </w:rPr>
        <w:t xml:space="preserve"> - директор Центра гуманитарной подготовки Российского экономического университета им. Г.В. Плеханова, доктор исторических наук, профессор </w:t>
      </w: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Ивлева Марина Ивановна</w:t>
      </w:r>
      <w:r w:rsidRPr="00D425C7">
        <w:rPr>
          <w:rFonts w:ascii="Times New Roman" w:hAnsi="Times New Roman"/>
          <w:sz w:val="28"/>
          <w:szCs w:val="28"/>
        </w:rPr>
        <w:t xml:space="preserve"> - и.о. заведующего кафедрой истории и философии Российского экономического университета им. Г.В. Плеханова, кандидат философских наук, доцент</w:t>
      </w:r>
    </w:p>
    <w:p w:rsidR="00D64FB5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  <w:lang w:eastAsia="en-US"/>
        </w:rPr>
        <w:t>Секция 1 «</w:t>
      </w:r>
      <w:r w:rsidRPr="00D425C7">
        <w:rPr>
          <w:rFonts w:ascii="Times New Roman" w:hAnsi="Times New Roman"/>
          <w:b/>
          <w:sz w:val="28"/>
          <w:szCs w:val="28"/>
        </w:rPr>
        <w:t>ГУМАНИСТИЧЕСКИЙ УНИВЕРСАЛИЗМ ЕВРАЗИЙСКОГО ПРОЕКТА РОССИИ: ИСТОРИЯ И СОВРЕМЕННОСТЬ»</w:t>
      </w:r>
    </w:p>
    <w:p w:rsidR="00D64FB5" w:rsidRPr="00D425C7" w:rsidRDefault="00D64FB5" w:rsidP="00707F7F">
      <w:pPr>
        <w:tabs>
          <w:tab w:val="left" w:pos="180"/>
          <w:tab w:val="left" w:pos="540"/>
        </w:tabs>
        <w:spacing w:after="0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Гришина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25C7">
        <w:rPr>
          <w:rFonts w:ascii="Times New Roman" w:hAnsi="Times New Roman"/>
          <w:b/>
          <w:sz w:val="28"/>
          <w:szCs w:val="28"/>
        </w:rPr>
        <w:t>Елена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25C7">
        <w:rPr>
          <w:rFonts w:ascii="Times New Roman" w:hAnsi="Times New Roman"/>
          <w:b/>
          <w:sz w:val="28"/>
          <w:szCs w:val="28"/>
        </w:rPr>
        <w:t xml:space="preserve">Святославовна - </w:t>
      </w:r>
      <w:r w:rsidRPr="00D425C7">
        <w:rPr>
          <w:rFonts w:ascii="Times New Roman" w:hAnsi="Times New Roman"/>
          <w:sz w:val="28"/>
          <w:szCs w:val="28"/>
        </w:rPr>
        <w:t>с</w:t>
      </w:r>
      <w:r w:rsidRPr="00D425C7">
        <w:rPr>
          <w:rFonts w:ascii="Times New Roman" w:hAnsi="Times New Roman"/>
          <w:color w:val="000000"/>
          <w:sz w:val="28"/>
          <w:szCs w:val="28"/>
        </w:rPr>
        <w:t xml:space="preserve">тудент </w:t>
      </w:r>
      <w:r w:rsidRPr="00D425C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425C7">
        <w:rPr>
          <w:rFonts w:ascii="Times New Roman" w:hAnsi="Times New Roman"/>
          <w:color w:val="000000"/>
          <w:sz w:val="28"/>
          <w:szCs w:val="28"/>
        </w:rPr>
        <w:t xml:space="preserve"> курса</w:t>
      </w:r>
      <w:r w:rsidRPr="00D425C7">
        <w:rPr>
          <w:rFonts w:ascii="Times New Roman" w:hAnsi="Times New Roman"/>
          <w:sz w:val="28"/>
          <w:szCs w:val="28"/>
        </w:rPr>
        <w:t xml:space="preserve">, </w:t>
      </w:r>
      <w:r w:rsidRPr="00D425C7">
        <w:rPr>
          <w:rFonts w:ascii="Times New Roman" w:hAnsi="Times New Roman"/>
          <w:color w:val="000000"/>
          <w:sz w:val="28"/>
          <w:szCs w:val="28"/>
        </w:rPr>
        <w:t xml:space="preserve">факультет изобразительного искусства и народных ремесел, </w:t>
      </w:r>
      <w:r w:rsidRPr="00D425C7">
        <w:rPr>
          <w:rFonts w:ascii="Times New Roman" w:hAnsi="Times New Roman"/>
          <w:sz w:val="28"/>
          <w:szCs w:val="28"/>
        </w:rPr>
        <w:t>Московского государственного областного университета</w:t>
      </w:r>
      <w:r w:rsidRPr="00D425C7">
        <w:rPr>
          <w:rFonts w:ascii="Times New Roman" w:hAnsi="Times New Roman"/>
          <w:color w:val="000000"/>
          <w:sz w:val="28"/>
          <w:szCs w:val="28"/>
        </w:rPr>
        <w:t xml:space="preserve">, г. Мытищи, Россия  </w:t>
      </w:r>
      <w:r w:rsidRPr="00D425C7">
        <w:rPr>
          <w:rFonts w:ascii="Times New Roman" w:hAnsi="Times New Roman"/>
          <w:sz w:val="28"/>
          <w:szCs w:val="28"/>
        </w:rPr>
        <w:t xml:space="preserve">(научный руководитель </w:t>
      </w:r>
      <w:r w:rsidRPr="00D425C7">
        <w:rPr>
          <w:rFonts w:ascii="Times New Roman" w:hAnsi="Times New Roman"/>
          <w:b/>
          <w:sz w:val="28"/>
          <w:szCs w:val="28"/>
        </w:rPr>
        <w:t>Евдокимов Роман Николаевич,</w:t>
      </w:r>
      <w:r w:rsidRPr="00D425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>кандидат исторических наук, доцент</w:t>
      </w:r>
      <w:r w:rsidRPr="00D425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 xml:space="preserve">) –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ВКЛАД РОССИИ В СОВРЕМЕННЫЙ ГУМАНИЗМ. СОБСТВЕННЫЙ ПУТЬ РАЗВИТИЯ В РАМКАХ ЕВРАЗИЙСТВА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Константинова Юлия Николаевна - </w:t>
      </w:r>
      <w:r w:rsidRPr="00D425C7">
        <w:rPr>
          <w:rFonts w:ascii="Times New Roman" w:hAnsi="Times New Roman"/>
          <w:sz w:val="28"/>
          <w:szCs w:val="28"/>
        </w:rPr>
        <w:t>магистрант</w:t>
      </w:r>
      <w:r w:rsidRPr="00D425C7">
        <w:rPr>
          <w:rFonts w:ascii="Times New Roman" w:hAnsi="Times New Roman"/>
          <w:b/>
          <w:sz w:val="28"/>
          <w:szCs w:val="28"/>
        </w:rPr>
        <w:t>,</w:t>
      </w:r>
      <w:r w:rsidRPr="00D425C7">
        <w:rPr>
          <w:rFonts w:ascii="Times New Roman" w:hAnsi="Times New Roman"/>
          <w:sz w:val="28"/>
          <w:szCs w:val="28"/>
        </w:rPr>
        <w:t xml:space="preserve"> Российская академия народного хозяйства и государственной службы при Президенте РФ,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ПРАКТИКИ ОФОРМЛЕНИЯ ВОЛОНТЕРОВ В МУЗЕЯХ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Кузнецов Андрей Владимирович, Маслова Елизавета Владимировна</w:t>
      </w:r>
      <w:r w:rsidRPr="00D425C7">
        <w:rPr>
          <w:rFonts w:ascii="Times New Roman" w:hAnsi="Times New Roman"/>
          <w:b/>
          <w:sz w:val="28"/>
          <w:szCs w:val="28"/>
        </w:rPr>
        <w:t xml:space="preserve"> – </w:t>
      </w:r>
      <w:r w:rsidRPr="00D425C7">
        <w:rPr>
          <w:rFonts w:ascii="Times New Roman" w:hAnsi="Times New Roman"/>
          <w:sz w:val="28"/>
          <w:szCs w:val="28"/>
        </w:rPr>
        <w:t xml:space="preserve">магистранты, Российская академия народного хозяйства и государственной службы при Президенте Российской Федерации, Москва - </w:t>
      </w:r>
      <w:r w:rsidRPr="00D425C7">
        <w:rPr>
          <w:rFonts w:ascii="Times New Roman" w:hAnsi="Times New Roman"/>
          <w:b/>
          <w:sz w:val="28"/>
          <w:szCs w:val="28"/>
        </w:rPr>
        <w:t>РОЛЬ ИНТЕРНЕТ-ПРОЕКТОВ ОБ ИСКУССТВЕ В КОНТЕКСТЕ СОВРЕМЕННОЙ ИСТОРИИ РОССИЙСКОГО АРТ-БИЗНЕСА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  <w:shd w:val="solid" w:color="FFFFFF" w:fill="FFFFFF"/>
        </w:rPr>
        <w:t>Рене Влада Дмитриевна</w:t>
      </w:r>
      <w:r w:rsidRPr="00D425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 </w:t>
      </w:r>
      <w:r w:rsidRPr="00D425C7">
        <w:rPr>
          <w:rFonts w:ascii="Times New Roman" w:hAnsi="Times New Roman"/>
          <w:sz w:val="28"/>
          <w:szCs w:val="28"/>
        </w:rPr>
        <w:t>магистрант</w:t>
      </w:r>
      <w:r w:rsidRPr="00D425C7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D425C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 xml:space="preserve">Российская академия народного хозяйства и государственной службы при Президенте Российской Федерации, Москва - </w:t>
      </w:r>
      <w:r w:rsidRPr="00D425C7">
        <w:rPr>
          <w:rFonts w:ascii="Times New Roman" w:hAnsi="Times New Roman"/>
          <w:b/>
          <w:sz w:val="28"/>
          <w:szCs w:val="28"/>
        </w:rPr>
        <w:t>К ВОПРОСУ ИЗГОТОВЛЕНИЯ, ХРАНЕНИЯ, ИСПОЛЬЗОВАНИЕ ФОТОГРАФИИ КАК ДОКУМЕНТА (ВТОРАЯ ПОЛОВИНА XIX В. ПО НАСТОЯЩЕЕ ВРЕМЯ)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 xml:space="preserve">Селютин Кирилл Александрович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экономики торговли и товароведения,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z w:val="28"/>
          <w:szCs w:val="28"/>
        </w:rPr>
        <w:t xml:space="preserve">Мармазова Татьяна Ивановна - </w:t>
      </w:r>
      <w:r w:rsidRPr="00D425C7">
        <w:rPr>
          <w:rFonts w:ascii="Times New Roman" w:hAnsi="Times New Roman"/>
          <w:sz w:val="28"/>
          <w:szCs w:val="28"/>
        </w:rPr>
        <w:t xml:space="preserve">доктор политических наук, профессор кафедры истории и философии,  Российский экономический университет им. Г. В. Плеханова, г. Москва, Россия - </w:t>
      </w:r>
      <w:r w:rsidRPr="00D425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ОСОБЕННОСТИ </w:t>
      </w:r>
      <w:r w:rsidRPr="00D425C7">
        <w:rPr>
          <w:rFonts w:ascii="Times New Roman" w:hAnsi="Times New Roman"/>
          <w:b/>
          <w:sz w:val="28"/>
          <w:szCs w:val="28"/>
        </w:rPr>
        <w:t>РАЗВЕРТЫВАНИЯ ПОЛИТИКИ РОССИЙСКОЙ ИМПЕРИИ В ВОСТОЧНОЙ СИБИРИ И НА ДАЛЬНЕМ ВОСТОКЕ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Угрюмова Мария Викторовна - </w:t>
      </w:r>
      <w:r w:rsidRPr="00D425C7">
        <w:rPr>
          <w:rFonts w:ascii="Times New Roman" w:hAnsi="Times New Roman"/>
          <w:sz w:val="28"/>
          <w:szCs w:val="28"/>
        </w:rPr>
        <w:t>кандидат исторических наук, доцент,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 xml:space="preserve">Российская академия народного хозяйства и государственной службы при Президенте РФ, Москва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РОЛЬ ЗЕМСКИХ ВЛАСТЕЙ В ПРЕДОТВРАЩЕНИИ И БОРЬБЕ С ХОЛЕРОЙ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z w:val="28"/>
          <w:szCs w:val="28"/>
        </w:rPr>
        <w:t xml:space="preserve">Соколов Олег Андреевич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МШБиМЭ,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РОЛЬ ЦИФРОВЫХ ТЕХНОЛОГИЙ В ПРЕОБРАЗОВАНИЯХ ИНТЕГРАЛЬНОЙ СИСТЕМЫ ОБЩЕСТВЕННОЙ РЕГУЛЯЦИИ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Фоменко София Александровна - </w:t>
      </w:r>
      <w:r w:rsidRPr="00D425C7">
        <w:rPr>
          <w:rFonts w:ascii="Times New Roman" w:hAnsi="Times New Roman"/>
          <w:sz w:val="28"/>
          <w:szCs w:val="28"/>
        </w:rPr>
        <w:t xml:space="preserve">студент факультета туризма и гостеприимства Московский государственный институт физической культуры спорта и туризма им. Ю.А.Сенкевича, г. Москва, Россия. </w:t>
      </w:r>
      <w:r w:rsidRPr="00D425C7">
        <w:rPr>
          <w:rFonts w:ascii="Times New Roman" w:hAnsi="Times New Roman"/>
          <w:b/>
          <w:sz w:val="28"/>
          <w:szCs w:val="28"/>
        </w:rPr>
        <w:t xml:space="preserve">Чернышев Алексей Александрович - </w:t>
      </w:r>
      <w:r w:rsidRPr="00D425C7">
        <w:rPr>
          <w:rFonts w:ascii="Times New Roman" w:hAnsi="Times New Roman"/>
          <w:sz w:val="28"/>
          <w:szCs w:val="28"/>
        </w:rPr>
        <w:t xml:space="preserve">студент факультета ИЦЭиИТ Российский Экономический университет им. Г.В. Плеханова г. Москва, Россия. </w:t>
      </w:r>
      <w:r w:rsidRPr="00D425C7">
        <w:rPr>
          <w:rFonts w:ascii="Times New Roman" w:hAnsi="Times New Roman"/>
          <w:b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М.В. ЛОМОНОСОВ – ОСНОВАТЕЛЬ ПЕРВОГО УНИВЕРСИТЕТА В РОССИЙСКОЙ ИМПЕРИИ</w:t>
      </w:r>
    </w:p>
    <w:p w:rsidR="00D64FB5" w:rsidRPr="00D425C7" w:rsidRDefault="00D64FB5" w:rsidP="00707F7F">
      <w:pPr>
        <w:pStyle w:val="ListParagraph"/>
        <w:numPr>
          <w:ilvl w:val="0"/>
          <w:numId w:val="5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Яровикова Виктория Андреевна</w:t>
      </w:r>
      <w:r w:rsidRPr="00D425C7">
        <w:rPr>
          <w:rStyle w:val="wwT8"/>
          <w:rFonts w:ascii="Times New Roman" w:hAnsi="Times New Roman"/>
          <w:sz w:val="28"/>
          <w:szCs w:val="28"/>
        </w:rPr>
        <w:t xml:space="preserve"> - (</w:t>
      </w:r>
      <w:r w:rsidRPr="00D425C7">
        <w:rPr>
          <w:rFonts w:ascii="Times New Roman" w:hAnsi="Times New Roman"/>
          <w:sz w:val="28"/>
          <w:szCs w:val="28"/>
        </w:rPr>
        <w:t xml:space="preserve">кандидат исторических наук, старший преподаватель кафедры философии и социологии, заместитель декана факультета довузовской подготовки, Алтайский край, г. Барнаул - </w:t>
      </w:r>
      <w:r w:rsidRPr="00D425C7">
        <w:rPr>
          <w:rFonts w:ascii="Times New Roman" w:hAnsi="Times New Roman"/>
          <w:b/>
          <w:sz w:val="28"/>
          <w:szCs w:val="28"/>
        </w:rPr>
        <w:t>СОЦИАЛЬНО-КУЛЬТУРНЫЕ ВЕКТОРЫ РАЗВИТИЯ ВОЛОНТЁРСКОЙ ДЕЯТЕЛЬНОСТИ</w:t>
      </w:r>
    </w:p>
    <w:p w:rsidR="00D64FB5" w:rsidRPr="00D425C7" w:rsidRDefault="00D64FB5" w:rsidP="00707F7F">
      <w:p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D64FB5" w:rsidRDefault="00D64FB5" w:rsidP="00707F7F">
      <w:pPr>
        <w:tabs>
          <w:tab w:val="left" w:pos="18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425C7">
        <w:rPr>
          <w:rFonts w:ascii="Times New Roman" w:hAnsi="Times New Roman"/>
          <w:b/>
          <w:sz w:val="28"/>
          <w:szCs w:val="28"/>
        </w:rPr>
        <w:t>Секция 2 «ФИЛОСОФИЯ РОССИЙСКОЙ ЦИВИЛИЗАЦИОННОЙ ИДЕНТИЧНОСТИ»</w:t>
      </w:r>
    </w:p>
    <w:p w:rsidR="00D64FB5" w:rsidRPr="00D425C7" w:rsidRDefault="00D64FB5" w:rsidP="00707F7F">
      <w:p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Александра (Новица) Евтич - </w:t>
      </w:r>
      <w:r w:rsidRPr="00D425C7">
        <w:rPr>
          <w:rFonts w:ascii="Times New Roman" w:hAnsi="Times New Roman"/>
          <w:sz w:val="28"/>
          <w:szCs w:val="28"/>
        </w:rPr>
        <w:t>профессор русского языка и литературы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, </w:t>
      </w:r>
      <w:r w:rsidRPr="00D425C7">
        <w:rPr>
          <w:rFonts w:ascii="Times New Roman" w:hAnsi="Times New Roman"/>
          <w:sz w:val="28"/>
          <w:szCs w:val="28"/>
        </w:rPr>
        <w:t xml:space="preserve">Приштинский университет Косовская Митровица, Сербия. 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Чавкин Денис Олегович – </w:t>
      </w:r>
      <w:r w:rsidRPr="00D425C7">
        <w:rPr>
          <w:rStyle w:val="wwT8"/>
          <w:rFonts w:ascii="Times New Roman" w:hAnsi="Times New Roman"/>
          <w:sz w:val="28"/>
          <w:szCs w:val="28"/>
        </w:rPr>
        <w:t>магистр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, </w:t>
      </w:r>
      <w:r w:rsidRPr="00D425C7">
        <w:rPr>
          <w:rFonts w:ascii="Times New Roman" w:hAnsi="Times New Roman"/>
          <w:sz w:val="28"/>
          <w:szCs w:val="28"/>
        </w:rPr>
        <w:t xml:space="preserve">университет им. Г.В. Плеханова г. Москва, Россия.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БАЛКАНСКИЙ КРИЗИС </w:t>
      </w:r>
      <w:r w:rsidRPr="00D425C7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ВЕКА В ТРУДАХ Ф.М. ДОСТОЕВСКОГО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 xml:space="preserve">Боронин Илья Александрович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экономики торговли и товароведения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bCs/>
          <w:sz w:val="28"/>
          <w:szCs w:val="28"/>
        </w:rPr>
        <w:t xml:space="preserve">ВЛИЯНИЕ ПОЛИТИКИ ПРОСВЕЩЕННОГО АБСОЛЮТИЗМА </w:t>
      </w:r>
      <w:r w:rsidRPr="00D425C7">
        <w:rPr>
          <w:rFonts w:ascii="Times New Roman" w:hAnsi="Times New Roman"/>
          <w:b/>
          <w:sz w:val="28"/>
          <w:szCs w:val="28"/>
        </w:rPr>
        <w:t>ЕКАТЕРИНЫ ВЕЛИКОЙ</w:t>
      </w:r>
      <w:r w:rsidRPr="00D425C7">
        <w:rPr>
          <w:rFonts w:ascii="Times New Roman" w:hAnsi="Times New Roman"/>
          <w:b/>
          <w:bCs/>
          <w:sz w:val="28"/>
          <w:szCs w:val="28"/>
        </w:rPr>
        <w:t xml:space="preserve"> НА ФОРМИРОВАНИЕ ИДЕНТИЧНОСТИ РОССИЙСКОГО ОБЩЕСТВА КОНЦА </w:t>
      </w:r>
      <w:r w:rsidRPr="00D425C7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D425C7">
        <w:rPr>
          <w:rFonts w:ascii="Times New Roman" w:hAnsi="Times New Roman"/>
          <w:b/>
          <w:bCs/>
          <w:sz w:val="28"/>
          <w:szCs w:val="28"/>
        </w:rPr>
        <w:t xml:space="preserve"> ВЕКА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Инговатов Владимир Юрьевич - </w:t>
      </w:r>
      <w:r w:rsidRPr="000722C2">
        <w:rPr>
          <w:rFonts w:ascii="Times New Roman" w:hAnsi="Times New Roman"/>
          <w:sz w:val="28"/>
          <w:szCs w:val="28"/>
        </w:rPr>
        <w:t>доктор</w:t>
      </w:r>
      <w:r w:rsidRPr="00D425C7">
        <w:rPr>
          <w:rFonts w:ascii="Times New Roman" w:hAnsi="Times New Roman"/>
          <w:sz w:val="28"/>
          <w:szCs w:val="28"/>
        </w:rPr>
        <w:t xml:space="preserve"> философских наук, заведующий кафедрой философии и социологии, Алтайский государственный технический университет им. И. И. Ползунова - </w:t>
      </w:r>
      <w:r w:rsidRPr="00D425C7">
        <w:rPr>
          <w:rFonts w:ascii="Times New Roman" w:hAnsi="Times New Roman"/>
          <w:b/>
          <w:sz w:val="28"/>
          <w:szCs w:val="28"/>
        </w:rPr>
        <w:t>РОССИЙСКАЯ ЦИВИЛИЗАЦИЯ В КОНТЕКСТЕ ТРАДИЦИОНАЛИСТСКОГО САМОСОЗНАНИЯ ОБЩЕСТВА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noProof/>
          <w:sz w:val="28"/>
          <w:szCs w:val="28"/>
        </w:rPr>
        <w:t>Ковалева Ирина Игоревна</w:t>
      </w:r>
      <w:r w:rsidRPr="00D425C7">
        <w:rPr>
          <w:rFonts w:ascii="Times New Roman" w:hAnsi="Times New Roman"/>
          <w:noProof/>
          <w:sz w:val="28"/>
          <w:szCs w:val="28"/>
        </w:rPr>
        <w:t xml:space="preserve"> - кандидат исторических наук, доцент, доцент кафедры философии, </w:t>
      </w:r>
      <w:r w:rsidRPr="00D425C7">
        <w:rPr>
          <w:rFonts w:ascii="Times New Roman" w:hAnsi="Times New Roman"/>
          <w:b/>
          <w:noProof/>
          <w:sz w:val="28"/>
          <w:szCs w:val="28"/>
        </w:rPr>
        <w:t>Писарева Анна Владимировна</w:t>
      </w:r>
      <w:r w:rsidRPr="00D425C7">
        <w:rPr>
          <w:rFonts w:ascii="Times New Roman" w:hAnsi="Times New Roman"/>
          <w:noProof/>
          <w:sz w:val="28"/>
          <w:szCs w:val="28"/>
        </w:rPr>
        <w:t xml:space="preserve"> - страш</w:t>
      </w:r>
      <w:bookmarkStart w:id="0" w:name="_GoBack"/>
      <w:bookmarkEnd w:id="0"/>
      <w:r w:rsidRPr="00D425C7">
        <w:rPr>
          <w:rFonts w:ascii="Times New Roman" w:hAnsi="Times New Roman"/>
          <w:noProof/>
          <w:sz w:val="28"/>
          <w:szCs w:val="28"/>
        </w:rPr>
        <w:t>ий преподаватель кафедры философии, ГО ВПО «</w:t>
      </w:r>
      <w:r w:rsidRPr="000722C2">
        <w:rPr>
          <w:rFonts w:ascii="Times New Roman" w:hAnsi="Times New Roman"/>
          <w:noProof/>
          <w:sz w:val="28"/>
          <w:szCs w:val="28"/>
        </w:rPr>
        <w:t>Донецкий</w:t>
      </w:r>
      <w:r w:rsidRPr="00D425C7">
        <w:rPr>
          <w:rFonts w:ascii="Times New Roman" w:hAnsi="Times New Roman"/>
          <w:noProof/>
          <w:sz w:val="28"/>
          <w:szCs w:val="28"/>
        </w:rPr>
        <w:t xml:space="preserve"> национальный университет экономики и торговли имени Михаила Туган-Барановского» г. Донецк, ДНР - </w:t>
      </w:r>
      <w:r w:rsidRPr="00D425C7">
        <w:rPr>
          <w:rFonts w:ascii="Times New Roman" w:hAnsi="Times New Roman"/>
          <w:b/>
          <w:sz w:val="28"/>
          <w:szCs w:val="28"/>
        </w:rPr>
        <w:t>ИСКОННЫЕ ЦЕННОСТИ КАК ОСНОВА РАЗВИТИЯ ДОНЕЦКОЙ НАРОДНОЙ РЕСПУБЛИКИ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bCs/>
          <w:kern w:val="32"/>
          <w:sz w:val="28"/>
          <w:szCs w:val="28"/>
        </w:rPr>
        <w:t xml:space="preserve">Лустин Юрий Михайлович - </w:t>
      </w:r>
      <w:r w:rsidRPr="000722C2">
        <w:rPr>
          <w:rFonts w:ascii="Times New Roman" w:hAnsi="Times New Roman"/>
          <w:iCs/>
          <w:sz w:val="28"/>
          <w:szCs w:val="28"/>
        </w:rPr>
        <w:t>кандидат</w:t>
      </w:r>
      <w:r w:rsidRPr="00D425C7">
        <w:rPr>
          <w:rFonts w:ascii="Times New Roman" w:hAnsi="Times New Roman"/>
          <w:iCs/>
          <w:sz w:val="28"/>
          <w:szCs w:val="28"/>
        </w:rPr>
        <w:t xml:space="preserve"> филос. Наук, </w:t>
      </w:r>
      <w:r w:rsidRPr="00D425C7">
        <w:rPr>
          <w:rFonts w:ascii="Times New Roman" w:hAnsi="Times New Roman"/>
          <w:bCs/>
          <w:kern w:val="32"/>
          <w:sz w:val="28"/>
          <w:szCs w:val="28"/>
        </w:rPr>
        <w:t>ГОУ ВПО «Донецкий национальный университет экономики и торговли имени Туган-Барановского» г.</w:t>
      </w:r>
      <w:r w:rsidRPr="00D425C7">
        <w:rPr>
          <w:rFonts w:ascii="Times New Roman" w:hAnsi="Times New Roman"/>
          <w:b/>
          <w:bCs/>
          <w:kern w:val="32"/>
          <w:sz w:val="28"/>
          <w:szCs w:val="28"/>
        </w:rPr>
        <w:t>Донецк</w:t>
      </w:r>
      <w:r w:rsidRPr="00D425C7">
        <w:rPr>
          <w:rFonts w:ascii="Times New Roman" w:hAnsi="Times New Roman"/>
          <w:bCs/>
          <w:kern w:val="32"/>
          <w:sz w:val="28"/>
          <w:szCs w:val="28"/>
        </w:rPr>
        <w:t xml:space="preserve">,  ДНР - </w:t>
      </w:r>
      <w:r w:rsidRPr="00D425C7">
        <w:rPr>
          <w:rFonts w:ascii="Times New Roman" w:hAnsi="Times New Roman"/>
          <w:b/>
          <w:iCs/>
          <w:sz w:val="28"/>
          <w:szCs w:val="28"/>
        </w:rPr>
        <w:t>ТИПОЛОГИЧЕСКАЯ ИДЕНТИЧНОСТЬ ЛИЧНОСТИ: ЦИВИЛИЗАЦИОННЫЙ ПОДХОД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>Марышева</w:t>
      </w:r>
      <w:bookmarkStart w:id="1" w:name="_Hlk61558998"/>
      <w:bookmarkEnd w:id="1"/>
      <w:r w:rsidRPr="00D4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Екатерина Артемовна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экономики торговли и товароведения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bCs/>
          <w:sz w:val="28"/>
          <w:szCs w:val="28"/>
        </w:rPr>
        <w:t>ДЕТЕРМИНИРОВАННОСТЬ ПРОЦЕССОВ ВЗАИМОВЛИЯНИЯ ТВОРЧЕСТВА Ф.М. ДОСТОЕВСКОГО И ПОЛИТИКИ ДОМА РОМАНОВЫХ В XIX ВЕКЕ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Олех Григорий Леонидович - </w:t>
      </w:r>
      <w:r w:rsidRPr="00D425C7">
        <w:rPr>
          <w:rFonts w:ascii="Times New Roman" w:hAnsi="Times New Roman"/>
          <w:sz w:val="28"/>
          <w:szCs w:val="28"/>
        </w:rPr>
        <w:t xml:space="preserve">доктор исторических наук, профессор, профессор кафедры философии, истории и права, Сибирский государственный университет водного транспорта (ФГБОУ ВО «СГУВТ») - </w:t>
      </w:r>
      <w:r w:rsidRPr="00D425C7">
        <w:rPr>
          <w:rFonts w:ascii="Times New Roman" w:hAnsi="Times New Roman"/>
          <w:b/>
          <w:sz w:val="28"/>
          <w:szCs w:val="28"/>
        </w:rPr>
        <w:t>К ВОПРОСУ О ПРОИСХОЖДЕНИИ САМОБЫТНОСТИ РОССИЙСКОЙ ЦИВИЛИЗАЦИИ: КРАТКИЙ ОБЗОР СОВРЕМЕННЫХ ОТЕЧЕСТВЕННЫХ ИССЛЕДОВАНИЙ ПО СОЦИАЛЬНОЙ ФИЛОСОФИИ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Парфенова Варвара Игоревна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экономики торговли и товароведения Российский экономический университет им. Г. В. Плеханова, г. Москва, Россия. </w:t>
      </w: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КУЛЬТУРНО-ИСТОРИЧЕСКИЙ АСПЕКТ ПРОБЛЕМЫ СОХРАНЕНИЯ ЦИВИЛИЗАЦИОННОЙ ИДЕНТИЧНОСТИ РОССИИ НА ОСНОВЕ МЕГАОБЩНОСТИ НАРОДОВ В ПЕРИОД ГЛОБАЛИЗАЦИИ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Полякова Мария Андреевна - </w:t>
      </w:r>
      <w:r w:rsidRPr="00D425C7">
        <w:rPr>
          <w:rFonts w:ascii="Times New Roman" w:hAnsi="Times New Roman"/>
          <w:sz w:val="28"/>
          <w:szCs w:val="28"/>
        </w:rPr>
        <w:t xml:space="preserve">преподаватель кафедры философии и истории, г. Горловка, ДНР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ОБЩЕЕ И ОСОБЕННОЕ В СИСТЕМЕ ПЕДАГОГИЧЕСКОЙ ПОДГОТОВКИ РОССИЙСКОЙ ИМПЕРИИ И СССР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Ремизова Мария Антоновна - </w:t>
      </w:r>
      <w:r w:rsidRPr="00D425C7">
        <w:rPr>
          <w:rFonts w:ascii="Times New Roman" w:hAnsi="Times New Roman"/>
          <w:sz w:val="28"/>
          <w:szCs w:val="28"/>
        </w:rPr>
        <w:t xml:space="preserve">студент, факультет экономики торговли и товароведения Российский экономический ниверситет им. Г. В. Плеханова, г. Москва, Россия </w:t>
      </w:r>
      <w:r w:rsidRPr="00D425C7">
        <w:rPr>
          <w:rFonts w:ascii="Times New Roman" w:hAnsi="Times New Roman"/>
          <w:b/>
          <w:spacing w:val="-2"/>
          <w:sz w:val="28"/>
          <w:szCs w:val="28"/>
        </w:rPr>
        <w:t xml:space="preserve">Фоменко Марина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доцент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 xml:space="preserve">Мармазова Татьяна Ивановна - </w:t>
      </w:r>
      <w:r w:rsidRPr="00D425C7">
        <w:rPr>
          <w:rFonts w:ascii="Times New Roman" w:hAnsi="Times New Roman"/>
          <w:sz w:val="28"/>
          <w:szCs w:val="28"/>
        </w:rPr>
        <w:t xml:space="preserve">доктор политических наук, профессор кафедры истории и философии, 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КОРРЕЛЯЦИЯ ПОНЯТИЙ «ЦИВИЛИЗАЦИЯ» И «КУЛЬТУРА» В ТЕОРИИ ИДЕНТИЧНОСТИ</w:t>
      </w:r>
    </w:p>
    <w:p w:rsidR="00D64FB5" w:rsidRPr="00D425C7" w:rsidRDefault="00D64FB5" w:rsidP="00707F7F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 xml:space="preserve">Скатерщикова Алла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старший преподаватель кафедры истории и философии, Российский экономический университет им. Г. В. Плеханова, г. Москва, Россия - </w:t>
      </w:r>
      <w:r w:rsidRPr="00D425C7">
        <w:rPr>
          <w:rFonts w:ascii="Times New Roman" w:hAnsi="Times New Roman"/>
          <w:b/>
          <w:bCs/>
          <w:sz w:val="28"/>
          <w:szCs w:val="28"/>
        </w:rPr>
        <w:t>ДВОЙНАЯ ИДЕНТИЧНОСТЬ РОССИИ В ФОКУСЕ АНТИТЕЗЫ «ВОСТОК-ЗАПАД»</w:t>
      </w:r>
    </w:p>
    <w:p w:rsidR="00D64FB5" w:rsidRDefault="00D64FB5" w:rsidP="00707F7F">
      <w:pPr>
        <w:shd w:val="clear" w:color="auto" w:fill="FFFFFF"/>
        <w:tabs>
          <w:tab w:val="left" w:pos="180"/>
          <w:tab w:val="left" w:pos="72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shd w:val="clear" w:color="auto" w:fill="FFFFFF"/>
        <w:tabs>
          <w:tab w:val="left" w:pos="18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425C7">
        <w:rPr>
          <w:rFonts w:ascii="Times New Roman" w:hAnsi="Times New Roman"/>
          <w:b/>
          <w:sz w:val="28"/>
          <w:szCs w:val="28"/>
        </w:rPr>
        <w:t>Секция 3 «РОССИЙСКАЯ ИМПЕРИЯ И НАЦИОНАЛЬНЫЕ ОКРАИНЫ: ОПЫТ ПОЛИТИКИ ИНКОРПОРАЦИИ»</w:t>
      </w:r>
    </w:p>
    <w:p w:rsidR="00D64FB5" w:rsidRPr="00D425C7" w:rsidRDefault="00D64FB5" w:rsidP="003B1B23">
      <w:pPr>
        <w:shd w:val="clear" w:color="auto" w:fill="FFFFFF"/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Банникова Дарья Александровна – </w:t>
      </w:r>
      <w:r w:rsidRPr="00D425C7">
        <w:rPr>
          <w:rStyle w:val="wwT8"/>
          <w:rFonts w:ascii="Times New Roman" w:hAnsi="Times New Roman"/>
          <w:sz w:val="28"/>
          <w:szCs w:val="28"/>
        </w:rPr>
        <w:t>м</w:t>
      </w:r>
      <w:r w:rsidRPr="00D425C7">
        <w:rPr>
          <w:rFonts w:ascii="Times New Roman" w:hAnsi="Times New Roman"/>
          <w:sz w:val="28"/>
          <w:szCs w:val="28"/>
        </w:rPr>
        <w:t xml:space="preserve">агистр, Горловский институт иностранных языков, ДНР. </w:t>
      </w:r>
      <w:r w:rsidRPr="00D425C7">
        <w:rPr>
          <w:rStyle w:val="wwT8"/>
          <w:rFonts w:ascii="Times New Roman" w:hAnsi="Times New Roman"/>
          <w:b/>
          <w:sz w:val="28"/>
          <w:szCs w:val="28"/>
        </w:rPr>
        <w:t>Навка Ирина Александровна</w:t>
      </w:r>
      <w:r w:rsidRPr="00D425C7">
        <w:rPr>
          <w:rStyle w:val="wwT8"/>
          <w:rFonts w:ascii="Times New Roman" w:hAnsi="Times New Roman"/>
          <w:sz w:val="28"/>
          <w:szCs w:val="28"/>
        </w:rPr>
        <w:t xml:space="preserve"> - </w:t>
      </w:r>
      <w:r w:rsidRPr="00D425C7">
        <w:rPr>
          <w:rFonts w:ascii="Times New Roman" w:hAnsi="Times New Roman"/>
          <w:sz w:val="28"/>
          <w:szCs w:val="28"/>
        </w:rPr>
        <w:t xml:space="preserve">кандидат исторических наук, доцент, Горловский институт иностранных языков, ДНР - </w:t>
      </w:r>
      <w:r w:rsidRPr="00D425C7">
        <w:rPr>
          <w:rFonts w:ascii="Times New Roman" w:hAnsi="Times New Roman"/>
          <w:b/>
          <w:sz w:val="28"/>
          <w:szCs w:val="28"/>
        </w:rPr>
        <w:t xml:space="preserve">ОТМЕНА КРЕПОСТНОГО ПРАВА В КОНТЕКСТЕ РАЗВИТИЯ ПРОМЫШЛЕННОСТИ ДОНБАССА В КОНЦЕ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sz w:val="28"/>
          <w:szCs w:val="28"/>
        </w:rPr>
        <w:t xml:space="preserve"> – НАЧАЛЕ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XX </w:t>
      </w:r>
      <w:r w:rsidRPr="00D425C7">
        <w:rPr>
          <w:rFonts w:ascii="Times New Roman" w:hAnsi="Times New Roman"/>
          <w:b/>
          <w:sz w:val="28"/>
          <w:szCs w:val="28"/>
        </w:rPr>
        <w:t>ВВ.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letter-blockquotename"/>
          <w:rFonts w:ascii="Times New Roman" w:hAnsi="Times New Roman"/>
          <w:b/>
          <w:sz w:val="28"/>
          <w:szCs w:val="28"/>
        </w:rPr>
        <w:t xml:space="preserve">Воробьева Елизавета Михайловна </w:t>
      </w:r>
      <w:r>
        <w:rPr>
          <w:rStyle w:val="letter-blockquotename"/>
          <w:rFonts w:ascii="Times New Roman" w:hAnsi="Times New Roman"/>
          <w:b/>
          <w:sz w:val="28"/>
          <w:szCs w:val="28"/>
        </w:rPr>
        <w:t>–</w:t>
      </w:r>
      <w:r w:rsidRPr="00D425C7">
        <w:rPr>
          <w:rStyle w:val="letter-blockquotename"/>
          <w:rFonts w:ascii="Times New Roman" w:hAnsi="Times New Roman"/>
          <w:b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>магистр</w:t>
      </w:r>
      <w:r w:rsidRPr="000722C2">
        <w:rPr>
          <w:rFonts w:ascii="Times New Roman" w:hAnsi="Times New Roman"/>
          <w:sz w:val="28"/>
          <w:szCs w:val="28"/>
        </w:rPr>
        <w:t>ант</w:t>
      </w:r>
      <w:r w:rsidRPr="00D425C7">
        <w:rPr>
          <w:rFonts w:ascii="Times New Roman" w:hAnsi="Times New Roman"/>
          <w:sz w:val="28"/>
          <w:szCs w:val="28"/>
        </w:rPr>
        <w:t xml:space="preserve">, Тамбовский государственный университет  имени Г.Р. Державина - </w:t>
      </w:r>
      <w:r w:rsidRPr="00D425C7">
        <w:rPr>
          <w:rFonts w:ascii="Times New Roman" w:hAnsi="Times New Roman"/>
          <w:b/>
          <w:sz w:val="28"/>
          <w:szCs w:val="28"/>
        </w:rPr>
        <w:t>ГЕНЕЗИС СОСЛОВНОЙ ГРУППЫ ОДНОДВОРЦЕВ В ПРАВОВОМ ПОЛЕ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Газиева Абидат Абдулаевна</w:t>
      </w:r>
      <w:r w:rsidRPr="00D425C7">
        <w:rPr>
          <w:rFonts w:ascii="Times New Roman" w:hAnsi="Times New Roman"/>
          <w:sz w:val="28"/>
          <w:szCs w:val="28"/>
        </w:rPr>
        <w:t xml:space="preserve"> - младший научный сотрудник, Махачкала</w:t>
      </w:r>
      <w:r w:rsidRPr="00D425C7">
        <w:rPr>
          <w:rFonts w:ascii="Times New Roman" w:hAnsi="Times New Roman"/>
          <w:b/>
          <w:sz w:val="28"/>
          <w:szCs w:val="28"/>
        </w:rPr>
        <w:t>,</w:t>
      </w:r>
      <w:r w:rsidRPr="00D425C7">
        <w:rPr>
          <w:rFonts w:ascii="Times New Roman" w:hAnsi="Times New Roman"/>
          <w:sz w:val="28"/>
          <w:szCs w:val="28"/>
        </w:rPr>
        <w:t xml:space="preserve"> Институт истории, археологии, этнографии, Дагестанский федеральный исследовательский центр РАН - </w:t>
      </w:r>
      <w:r w:rsidRPr="00D425C7">
        <w:rPr>
          <w:rFonts w:ascii="Times New Roman" w:hAnsi="Times New Roman"/>
          <w:b/>
          <w:sz w:val="28"/>
          <w:szCs w:val="28"/>
        </w:rPr>
        <w:t xml:space="preserve">К ВОПРОСУ О НЕКОТОРЫХ АСПЕКТАХ АККУЛЬТУРАЦИИ НА КАВКАЗСКОМ ФРОНТИРЕ  В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sz w:val="28"/>
          <w:szCs w:val="28"/>
        </w:rPr>
        <w:t xml:space="preserve"> ВЕКЕ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Давыденко Элина Николаевна - </w:t>
      </w:r>
      <w:r w:rsidRPr="000722C2">
        <w:rPr>
          <w:rFonts w:ascii="Times New Roman" w:hAnsi="Times New Roman"/>
          <w:sz w:val="28"/>
          <w:szCs w:val="28"/>
        </w:rPr>
        <w:t>к</w:t>
      </w:r>
      <w:r w:rsidRPr="00D425C7">
        <w:rPr>
          <w:rFonts w:ascii="Times New Roman" w:hAnsi="Times New Roman"/>
          <w:sz w:val="28"/>
          <w:szCs w:val="28"/>
        </w:rPr>
        <w:t xml:space="preserve">андидат филос. наук, доцент ГОВПО «Донецкий национальный университет экономики и торговли имени Михаила Туган-Барановского» - </w:t>
      </w:r>
      <w:r w:rsidRPr="00D425C7">
        <w:rPr>
          <w:rFonts w:ascii="Times New Roman" w:hAnsi="Times New Roman"/>
          <w:b/>
          <w:sz w:val="28"/>
          <w:szCs w:val="28"/>
        </w:rPr>
        <w:t>РОЛЬ ПОЛИТИКИ ЦАРСКОЙ РОССИИ В ЗАСЕЛЕНИИ ПРИЧЕРНОМОРЬЯ И ПРИАЗОВЬЯ ГРЕКАМИ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 xml:space="preserve">Дандамаева Загида Эфендиевна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исторических наук, доцент кафедры истории и философии Российский экономический университет им. Г.В. Плеханова, г. Москва, Россия - </w:t>
      </w:r>
      <w:r w:rsidRPr="00D425C7">
        <w:rPr>
          <w:rFonts w:ascii="Times New Roman" w:hAnsi="Times New Roman"/>
          <w:b/>
          <w:bCs/>
          <w:sz w:val="28"/>
          <w:szCs w:val="28"/>
        </w:rPr>
        <w:t>СОЦИОКУЛЬТУРНЫЕ АСПЕКТЫ ИНКОРПОРАЦИИ НАЦИОНАЛЬНЫХ ОКРАИН РОССИЙСКОЙ ИМПЕРИИ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bCs/>
          <w:sz w:val="28"/>
          <w:szCs w:val="28"/>
        </w:rPr>
        <w:t xml:space="preserve">Дандамаева Загида Эфендиевна - </w:t>
      </w:r>
      <w:r w:rsidRPr="00D425C7">
        <w:rPr>
          <w:rFonts w:ascii="Times New Roman" w:hAnsi="Times New Roman"/>
          <w:sz w:val="28"/>
          <w:szCs w:val="28"/>
        </w:rPr>
        <w:t xml:space="preserve">кандидат исторических наук, доцент кафедры истории и философии Российский экономический университет им. Г.В. Плеханова, г. Москва, Россия. </w:t>
      </w:r>
      <w:r w:rsidRPr="00D425C7">
        <w:rPr>
          <w:rFonts w:ascii="Times New Roman" w:hAnsi="Times New Roman"/>
          <w:b/>
          <w:bCs/>
          <w:sz w:val="28"/>
          <w:szCs w:val="28"/>
        </w:rPr>
        <w:t>Шерстобитова Анастасия Александровна</w:t>
      </w:r>
      <w:r w:rsidRPr="00D425C7">
        <w:rPr>
          <w:rFonts w:ascii="Times New Roman" w:hAnsi="Times New Roman"/>
          <w:bCs/>
          <w:sz w:val="28"/>
          <w:szCs w:val="28"/>
        </w:rPr>
        <w:t xml:space="preserve"> - </w:t>
      </w:r>
      <w:r w:rsidRPr="00D425C7">
        <w:rPr>
          <w:rFonts w:ascii="Times New Roman" w:hAnsi="Times New Roman"/>
          <w:sz w:val="28"/>
          <w:szCs w:val="28"/>
        </w:rPr>
        <w:t xml:space="preserve">студент 1-го курса Российский экономический университет им. Г.В. Плеханова, г. Москва, Россия - </w:t>
      </w:r>
      <w:r w:rsidRPr="00D425C7">
        <w:rPr>
          <w:rFonts w:ascii="Times New Roman" w:hAnsi="Times New Roman"/>
          <w:b/>
          <w:sz w:val="28"/>
          <w:szCs w:val="28"/>
        </w:rPr>
        <w:t>ОСОБЕННОСТИ ИНТЕГРАЦИОННЫХ ПРОЦЕСССОВ РОССИЙСКОЙ ИМПЕРИИ НА СЕВЕРНОМ КАВКАЗЕ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Мушинский Николай Иосифович</w:t>
      </w:r>
      <w:r w:rsidRPr="00D425C7">
        <w:rPr>
          <w:rFonts w:ascii="Times New Roman" w:hAnsi="Times New Roman"/>
          <w:sz w:val="28"/>
          <w:szCs w:val="28"/>
        </w:rPr>
        <w:t xml:space="preserve"> - кандидат философских наук, доцент, доцент кафедры философских учений, Белорусский национальный технический университет</w:t>
      </w:r>
      <w:r w:rsidRPr="00D425C7">
        <w:rPr>
          <w:rFonts w:ascii="Times New Roman" w:hAnsi="Times New Roman"/>
          <w:b/>
          <w:sz w:val="28"/>
          <w:szCs w:val="28"/>
        </w:rPr>
        <w:t xml:space="preserve"> - РОССИЙСКАЯ ИМПЕРИЯ И БЕЛОРУССКИЕ ОКРАИНЫ: ОПЫТ ИНКОРПОРАЦИИ КАК ПРОБЛЕМА СПРАВЕДЛИВОСТИ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Сайгафаров Раис Галимьянович</w:t>
      </w:r>
      <w:r w:rsidRPr="00D425C7">
        <w:rPr>
          <w:rFonts w:ascii="Times New Roman" w:hAnsi="Times New Roman"/>
          <w:b/>
          <w:sz w:val="28"/>
          <w:szCs w:val="28"/>
        </w:rPr>
        <w:t xml:space="preserve"> - учитель</w:t>
      </w:r>
      <w:r w:rsidRPr="00D425C7">
        <w:rPr>
          <w:rFonts w:ascii="Times New Roman" w:hAnsi="Times New Roman"/>
          <w:sz w:val="28"/>
          <w:szCs w:val="28"/>
        </w:rPr>
        <w:t xml:space="preserve"> истории и обществознания, МКОУ «Брединская средняя общеобразовательная школа №1», </w:t>
      </w:r>
      <w:r w:rsidRPr="000722C2">
        <w:rPr>
          <w:rFonts w:ascii="Times New Roman" w:hAnsi="Times New Roman"/>
          <w:sz w:val="28"/>
          <w:szCs w:val="28"/>
        </w:rPr>
        <w:t>Челябинская</w:t>
      </w:r>
      <w:r w:rsidRPr="00D425C7">
        <w:rPr>
          <w:rFonts w:ascii="Times New Roman" w:hAnsi="Times New Roman"/>
          <w:sz w:val="28"/>
          <w:szCs w:val="28"/>
        </w:rPr>
        <w:t xml:space="preserve"> область, Брединский район, п. Бреды - </w:t>
      </w:r>
      <w:r w:rsidRPr="00D425C7">
        <w:rPr>
          <w:rFonts w:ascii="Times New Roman" w:hAnsi="Times New Roman"/>
          <w:b/>
          <w:sz w:val="28"/>
          <w:szCs w:val="28"/>
        </w:rPr>
        <w:t xml:space="preserve">ПОЛИТИКА КНЯЗЯ П. Д. ЦИЦИАНОВА ПО УСИЛЕНИЮ РОССИЙСКОГО ПРИСУТСТВИЯ В ГРУЗИИ В НАЧАЛЕ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Силин Денис Владиславович - </w:t>
      </w:r>
      <w:r w:rsidRPr="00D425C7">
        <w:rPr>
          <w:rFonts w:ascii="Times New Roman" w:hAnsi="Times New Roman"/>
          <w:sz w:val="28"/>
          <w:szCs w:val="28"/>
        </w:rPr>
        <w:t>руководитель исторического общества; соискатель ученой степени кандидата исторических наук</w:t>
      </w:r>
      <w:r w:rsidRPr="00D425C7">
        <w:rPr>
          <w:rStyle w:val="wwT8"/>
          <w:rFonts w:ascii="Times New Roman" w:hAnsi="Times New Roman"/>
          <w:sz w:val="28"/>
          <w:szCs w:val="28"/>
        </w:rPr>
        <w:t xml:space="preserve">, </w:t>
      </w:r>
      <w:r w:rsidRPr="00D425C7">
        <w:rPr>
          <w:rFonts w:ascii="Times New Roman" w:hAnsi="Times New Roman"/>
          <w:sz w:val="28"/>
          <w:szCs w:val="28"/>
        </w:rPr>
        <w:t xml:space="preserve">Тамбовское научно-исследовательское научное общество «Тамбовское земство»)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«МОСКОВСКИЙ» И «УКРАИНСКИЙ» ТИП ОБЩЕСТВЕННО-ПОЛИТИЧЕСКОГО УСТРОЙСТВА НА СЛОБОДСКОЙ УКРАИНЕ (НА ПРИМЕРЕ ТАМБОВСКОГО И ОСТРОГОЖСКОГО УЧАСТКА БЕЛГОРОДСКОЙ ЗАСЕЧНОЙ ЧЕРТЫ)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Степанова Лилия Геннадьевна</w:t>
      </w:r>
      <w:r w:rsidRPr="00D425C7">
        <w:rPr>
          <w:rFonts w:ascii="Times New Roman" w:hAnsi="Times New Roman"/>
          <w:sz w:val="28"/>
          <w:szCs w:val="28"/>
        </w:rPr>
        <w:t xml:space="preserve"> - кандидат исторических наук, доцент, доцент кафедры истории России, ФГБОУ ВО «</w:t>
      </w:r>
      <w:r w:rsidRPr="000722C2">
        <w:rPr>
          <w:rFonts w:ascii="Times New Roman" w:hAnsi="Times New Roman"/>
          <w:sz w:val="28"/>
          <w:szCs w:val="28"/>
        </w:rPr>
        <w:t>Кубанский</w:t>
      </w:r>
      <w:r w:rsidRPr="00D425C7">
        <w:rPr>
          <w:rFonts w:ascii="Times New Roman" w:hAnsi="Times New Roman"/>
          <w:sz w:val="28"/>
          <w:szCs w:val="28"/>
        </w:rPr>
        <w:t xml:space="preserve"> государственный университет»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РАЗГРАНИЧЕНИЕ ЗЕМЕЛЬ И УСТАНОВЛЕНИЕ ЮЖНЫХ ГРАНИЦ РОССИЙСКОЙ ИМПЕРИИ В </w:t>
      </w:r>
      <w:r w:rsidRPr="00D425C7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ВЕКЕ</w:t>
      </w:r>
    </w:p>
    <w:p w:rsidR="00D64FB5" w:rsidRPr="00D425C7" w:rsidRDefault="00D64FB5" w:rsidP="003B1B23">
      <w:pPr>
        <w:pStyle w:val="ListParagraph"/>
        <w:numPr>
          <w:ilvl w:val="0"/>
          <w:numId w:val="9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Угрюмова Мария Викторовна - </w:t>
      </w:r>
      <w:r w:rsidRPr="00D425C7">
        <w:rPr>
          <w:rStyle w:val="wwT8"/>
          <w:rFonts w:ascii="Times New Roman" w:hAnsi="Times New Roman"/>
          <w:sz w:val="28"/>
          <w:szCs w:val="28"/>
        </w:rPr>
        <w:t>к</w:t>
      </w:r>
      <w:r w:rsidRPr="00D425C7">
        <w:rPr>
          <w:rFonts w:ascii="Times New Roman" w:hAnsi="Times New Roman"/>
          <w:sz w:val="28"/>
          <w:szCs w:val="28"/>
        </w:rPr>
        <w:t>андидат исторических наук, доцент,</w:t>
      </w:r>
      <w:r w:rsidRPr="00D425C7">
        <w:rPr>
          <w:rStyle w:val="wwT8"/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 xml:space="preserve">Российская академия народного хозяйства и государственной службы при Президенте РФ, Москва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К ВОПРОСУ О ФОРМИРОВАНИИ АРХИВНЫХ ФОНДОВ ЗЕМСКОГО САМОУПРАВЛЕНИЯ</w:t>
      </w:r>
    </w:p>
    <w:p w:rsidR="00D64FB5" w:rsidRPr="00D425C7" w:rsidRDefault="00D64FB5" w:rsidP="003B1B23">
      <w:pPr>
        <w:tabs>
          <w:tab w:val="left" w:pos="180"/>
          <w:tab w:val="left" w:pos="540"/>
        </w:tabs>
        <w:spacing w:after="0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  <w:tab w:val="left" w:pos="360"/>
        </w:tabs>
        <w:spacing w:after="0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  <w:tab w:val="left" w:pos="360"/>
        </w:tabs>
        <w:spacing w:after="0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707F7F">
      <w:pPr>
        <w:tabs>
          <w:tab w:val="left" w:pos="180"/>
          <w:tab w:val="left" w:pos="360"/>
        </w:tabs>
        <w:spacing w:after="0"/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Круглый стол</w:t>
      </w:r>
      <w:r w:rsidRPr="00D425C7">
        <w:rPr>
          <w:rFonts w:ascii="Times New Roman" w:hAnsi="Times New Roman"/>
          <w:b/>
          <w:sz w:val="28"/>
          <w:szCs w:val="28"/>
          <w:lang w:eastAsia="en-US"/>
        </w:rPr>
        <w:t xml:space="preserve"> «</w:t>
      </w:r>
      <w:r w:rsidRPr="00D425C7">
        <w:rPr>
          <w:rFonts w:ascii="Times New Roman" w:hAnsi="Times New Roman"/>
          <w:b/>
          <w:sz w:val="28"/>
          <w:szCs w:val="28"/>
        </w:rPr>
        <w:t>ЦИВИЛИЗАЦИОННАЯ МИССИЯ РОССИИ: НОВЫЕ УСЛОВИЯ ДИАЛОГА В ГЛОБАЛЬНОМ КОНТЕКСТЕ»</w:t>
      </w:r>
    </w:p>
    <w:p w:rsidR="00D64FB5" w:rsidRPr="00D425C7" w:rsidRDefault="00D64FB5" w:rsidP="003B1B23">
      <w:pPr>
        <w:tabs>
          <w:tab w:val="left" w:pos="180"/>
          <w:tab w:val="left" w:pos="540"/>
        </w:tabs>
        <w:spacing w:after="0"/>
        <w:ind w:left="-360" w:firstLine="360"/>
        <w:rPr>
          <w:rFonts w:ascii="Times New Roman" w:hAnsi="Times New Roman"/>
          <w:b/>
          <w:sz w:val="28"/>
          <w:szCs w:val="28"/>
        </w:rPr>
      </w:pP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Баркова Элеонора Владиленовна - </w:t>
      </w:r>
      <w:r w:rsidRPr="00D425C7">
        <w:rPr>
          <w:rStyle w:val="wwT8"/>
          <w:rFonts w:ascii="Times New Roman" w:hAnsi="Times New Roman"/>
          <w:sz w:val="28"/>
          <w:szCs w:val="28"/>
        </w:rPr>
        <w:t>д</w:t>
      </w:r>
      <w:r w:rsidRPr="00D425C7">
        <w:rPr>
          <w:rFonts w:ascii="Times New Roman" w:hAnsi="Times New Roman"/>
          <w:sz w:val="28"/>
          <w:szCs w:val="28"/>
        </w:rPr>
        <w:t xml:space="preserve">октор философ. наук, профессор, Российский экономический университет им. Г.В.Плеханова - </w:t>
      </w:r>
      <w:r w:rsidRPr="00D425C7">
        <w:rPr>
          <w:rFonts w:ascii="Times New Roman" w:hAnsi="Times New Roman"/>
          <w:b/>
          <w:sz w:val="28"/>
          <w:szCs w:val="28"/>
        </w:rPr>
        <w:t>ФИЛОСОФИЯ</w:t>
      </w:r>
      <w:bookmarkStart w:id="2" w:name="_Hlk70236170"/>
      <w:r w:rsidRPr="00D425C7">
        <w:rPr>
          <w:rFonts w:ascii="Times New Roman" w:hAnsi="Times New Roman"/>
          <w:b/>
          <w:sz w:val="28"/>
          <w:szCs w:val="28"/>
        </w:rPr>
        <w:t xml:space="preserve"> РОССИИ: ОТВЕТСТВЕННО-ЦИВИЛИЗАЦИОННАЯ МИССИЯ И ММУНОМОДУЛИРУЮЩИЙ РЕСУРС СОВРЕМЕННОГО МИРА</w:t>
      </w:r>
      <w:bookmarkEnd w:id="2"/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Беляев Владислав Петрович - </w:t>
      </w:r>
      <w:r w:rsidRPr="00D425C7">
        <w:rPr>
          <w:rFonts w:ascii="Times New Roman" w:hAnsi="Times New Roman"/>
          <w:sz w:val="28"/>
          <w:szCs w:val="28"/>
        </w:rPr>
        <w:t xml:space="preserve">кандидат философских наук, доцент, заведующий кафедрой философии и культурологи, Уральского государственного горного университета г. Екатеринбург, Россия. </w:t>
      </w:r>
      <w:r w:rsidRPr="00D425C7">
        <w:rPr>
          <w:rFonts w:ascii="Times New Roman" w:hAnsi="Times New Roman"/>
          <w:b/>
          <w:sz w:val="28"/>
          <w:szCs w:val="28"/>
        </w:rPr>
        <w:t xml:space="preserve">Шорин Александр Георгиевич - </w:t>
      </w:r>
      <w:r w:rsidRPr="00D425C7">
        <w:rPr>
          <w:rFonts w:ascii="Times New Roman" w:hAnsi="Times New Roman"/>
          <w:sz w:val="28"/>
          <w:szCs w:val="28"/>
        </w:rPr>
        <w:t xml:space="preserve">ассистент кафедры философии и культурологии Уральского государственного горного университета, г. Екатеринбург, Россия. - </w:t>
      </w:r>
      <w:r w:rsidRPr="00D425C7">
        <w:rPr>
          <w:rFonts w:ascii="Times New Roman" w:hAnsi="Times New Roman"/>
          <w:b/>
          <w:caps/>
          <w:color w:val="000000"/>
          <w:sz w:val="28"/>
          <w:szCs w:val="28"/>
        </w:rPr>
        <w:t>Гуманистические идеи П.П. фон Веймарна (1879-1935), первого ректора Уральского горного института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Гасанов Магомед Магомедович</w:t>
      </w:r>
      <w:r w:rsidRPr="00D425C7">
        <w:rPr>
          <w:rStyle w:val="wwT8"/>
          <w:rFonts w:ascii="Times New Roman" w:hAnsi="Times New Roman"/>
          <w:sz w:val="28"/>
          <w:szCs w:val="28"/>
        </w:rPr>
        <w:t xml:space="preserve"> - </w:t>
      </w:r>
      <w:r w:rsidRPr="00D425C7">
        <w:rPr>
          <w:rFonts w:ascii="Times New Roman" w:hAnsi="Times New Roman"/>
          <w:sz w:val="28"/>
          <w:szCs w:val="28"/>
        </w:rPr>
        <w:t>д.и.н, профессор, Махачкала</w:t>
      </w:r>
      <w:r w:rsidRPr="00D425C7">
        <w:rPr>
          <w:rFonts w:ascii="Times New Roman" w:hAnsi="Times New Roman"/>
          <w:b/>
          <w:sz w:val="28"/>
          <w:szCs w:val="28"/>
        </w:rPr>
        <w:t>,</w:t>
      </w:r>
      <w:r w:rsidRPr="00D425C7">
        <w:rPr>
          <w:rFonts w:ascii="Times New Roman" w:hAnsi="Times New Roman"/>
          <w:sz w:val="28"/>
          <w:szCs w:val="28"/>
        </w:rPr>
        <w:t xml:space="preserve"> Дагестанский государственный университет - </w:t>
      </w:r>
      <w:r w:rsidRPr="00D425C7">
        <w:rPr>
          <w:rFonts w:ascii="Times New Roman" w:hAnsi="Times New Roman"/>
          <w:b/>
          <w:sz w:val="28"/>
          <w:szCs w:val="28"/>
        </w:rPr>
        <w:t xml:space="preserve">К ВОПРОСУ О ПОЗИТИВНЫХ ПРОЦЕССАХ ИНКОРПОРАЦИИ НАРОДОВ ДАГЕСТАНА В СОСТАВ РОССИЙСКОЙ ИМПЕРИИ ВО  ВТОРОЙ ПОЛОВИНЕ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Дрожжина Светлана Владимировна Доктор</w:t>
      </w:r>
      <w:r w:rsidRPr="00D425C7">
        <w:rPr>
          <w:rFonts w:ascii="Times New Roman" w:hAnsi="Times New Roman"/>
          <w:sz w:val="28"/>
          <w:szCs w:val="28"/>
        </w:rPr>
        <w:t xml:space="preserve"> философских наук, профессор,</w:t>
      </w:r>
      <w:r w:rsidRPr="00D425C7">
        <w:rPr>
          <w:rFonts w:ascii="Times New Roman" w:hAnsi="Times New Roman"/>
          <w:b/>
          <w:sz w:val="28"/>
          <w:szCs w:val="28"/>
        </w:rPr>
        <w:t xml:space="preserve"> </w:t>
      </w:r>
      <w:r w:rsidRPr="00D425C7">
        <w:rPr>
          <w:rFonts w:ascii="Times New Roman" w:hAnsi="Times New Roman"/>
          <w:sz w:val="28"/>
          <w:szCs w:val="28"/>
        </w:rPr>
        <w:t xml:space="preserve">ГО ВПО «Донецкий национальный университет экономики и торговли имени Михаила Туган-Барановского», ДНР - </w:t>
      </w:r>
      <w:r w:rsidRPr="00D425C7">
        <w:rPr>
          <w:rFonts w:ascii="Times New Roman" w:hAnsi="Times New Roman"/>
          <w:b/>
          <w:sz w:val="28"/>
          <w:szCs w:val="28"/>
        </w:rPr>
        <w:t>РОЛЬ НАЦИОНАЛЬНЫХ ВЗГЛЯДОВ П.А.СТОЛЫПИНА В ФОРМИРОВАНИИ ТЕРРИТОРИИ РОССИЙСКОЙ ИМПЕРИИ («ФИНСКИЙ ВОПРОС»)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>Коновалова Ольга Викторовна</w:t>
      </w:r>
      <w:r w:rsidRPr="00D425C7">
        <w:rPr>
          <w:rStyle w:val="wwT8"/>
          <w:rFonts w:ascii="Times New Roman" w:hAnsi="Times New Roman"/>
          <w:sz w:val="28"/>
          <w:szCs w:val="28"/>
        </w:rPr>
        <w:t xml:space="preserve"> - д</w:t>
      </w:r>
      <w:r w:rsidRPr="00D425C7">
        <w:rPr>
          <w:rFonts w:ascii="Times New Roman" w:hAnsi="Times New Roman"/>
          <w:sz w:val="28"/>
          <w:szCs w:val="28"/>
        </w:rPr>
        <w:t xml:space="preserve">октор исторических наук, профессор кафедры гуманитарных и социально-экономических дисциплин, Сибирский юридический институт МВД России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ИДЕОЛОГ НЕОНАРОДНИЧЕТВА: В.М. ЧЕРНОВ ОБ ОСОБЕННОСТЯХ РОССИЙСКОЙ ЦИВИЛИЗАЦИИ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Никонова Светлана Игоревна - </w:t>
      </w:r>
      <w:r w:rsidRPr="00D425C7">
        <w:rPr>
          <w:rFonts w:ascii="Times New Roman" w:hAnsi="Times New Roman"/>
          <w:sz w:val="28"/>
          <w:szCs w:val="28"/>
        </w:rPr>
        <w:t xml:space="preserve">доктор исторических наук, профессор, Казанский государственный архитектурно-строительный университет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КАЗАНСКАЯ ГУБЕРНИЯ В КОНЦЕ </w:t>
      </w:r>
      <w:r w:rsidRPr="00D425C7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- НАЧАЛЕ </w:t>
      </w:r>
      <w:r w:rsidRPr="00D425C7"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 xml:space="preserve"> В.: МЕЖКУЛЬТУРНОЕ ВЗАИМОДЕЙСТВИЕ В ПОЛИКОНФЕССИОНАЛЬНОМ И ПОЛИЭТНИЧНОМ РЕГИОНЕ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Style w:val="wwT8"/>
          <w:rFonts w:ascii="Times New Roman" w:hAnsi="Times New Roman"/>
          <w:b/>
          <w:sz w:val="28"/>
          <w:szCs w:val="28"/>
        </w:rPr>
        <w:t xml:space="preserve">Севостьянова Надежда Григорьевна - </w:t>
      </w:r>
      <w:r w:rsidRPr="00D425C7">
        <w:rPr>
          <w:rStyle w:val="wwT8"/>
          <w:rFonts w:ascii="Times New Roman" w:hAnsi="Times New Roman"/>
          <w:sz w:val="28"/>
          <w:szCs w:val="28"/>
        </w:rPr>
        <w:t>к</w:t>
      </w:r>
      <w:r w:rsidRPr="00D425C7">
        <w:rPr>
          <w:rFonts w:ascii="Times New Roman" w:hAnsi="Times New Roman"/>
          <w:sz w:val="28"/>
          <w:szCs w:val="28"/>
        </w:rPr>
        <w:t xml:space="preserve">андидат философских наук, доцент, доцент кафедры философии и логики, Минский государственный лингвистический университет, г. Минск, Республика Беларусь - </w:t>
      </w:r>
      <w:r w:rsidRPr="00D425C7">
        <w:rPr>
          <w:rFonts w:ascii="Times New Roman" w:hAnsi="Times New Roman"/>
          <w:b/>
          <w:sz w:val="28"/>
          <w:szCs w:val="28"/>
        </w:rPr>
        <w:t>ИСТОРИОГРАФИЯ РУССКОЯЗЫЧНОЙ ФИЛОСОФИИ КАК ПРОЯВЛЕНИЕ ЦИВИЛИЗАЦИОННОЙ МИССИИ РОССИИ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 xml:space="preserve">Федяй Инна Викторовна - </w:t>
      </w:r>
      <w:r w:rsidRPr="00D425C7">
        <w:rPr>
          <w:rFonts w:ascii="Times New Roman" w:hAnsi="Times New Roman"/>
          <w:sz w:val="28"/>
          <w:szCs w:val="28"/>
        </w:rPr>
        <w:t xml:space="preserve">доктор философских наук, доцент, профессор кафедры философии, культурологии и социально-культурной деятельности, Калужский государственный университет им. К.Э. Циолковского - </w:t>
      </w:r>
      <w:r w:rsidRPr="00D425C7">
        <w:rPr>
          <w:rFonts w:ascii="Times New Roman" w:hAnsi="Times New Roman"/>
          <w:b/>
          <w:color w:val="000000"/>
          <w:sz w:val="28"/>
          <w:szCs w:val="28"/>
        </w:rPr>
        <w:t>ПОНЯТИЕ КАТЕХОН В КОНТЕКСТЕ ЦИВИЛИЗАЦИОННОЙ МИССИИ РОССИИ</w:t>
      </w:r>
    </w:p>
    <w:p w:rsidR="00D64FB5" w:rsidRPr="00D425C7" w:rsidRDefault="00D64FB5" w:rsidP="003B1B23">
      <w:pPr>
        <w:pStyle w:val="ListParagraph"/>
        <w:numPr>
          <w:ilvl w:val="0"/>
          <w:numId w:val="10"/>
        </w:numPr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 w:rsidRPr="00D425C7">
        <w:rPr>
          <w:rFonts w:ascii="Times New Roman" w:hAnsi="Times New Roman"/>
          <w:b/>
          <w:sz w:val="28"/>
          <w:szCs w:val="28"/>
        </w:rPr>
        <w:t>Цысь Валерий Валентинович</w:t>
      </w:r>
      <w:r w:rsidRPr="00D425C7">
        <w:rPr>
          <w:rFonts w:ascii="Times New Roman" w:hAnsi="Times New Roman"/>
          <w:sz w:val="28"/>
          <w:szCs w:val="28"/>
        </w:rPr>
        <w:t xml:space="preserve"> - доктор исторических наук, доцент, профессор кафедры истории России и документоведения, Нижневартовский государственный университет - </w:t>
      </w:r>
      <w:r w:rsidRPr="00D425C7">
        <w:rPr>
          <w:rFonts w:ascii="Times New Roman" w:hAnsi="Times New Roman"/>
          <w:b/>
          <w:sz w:val="28"/>
          <w:szCs w:val="28"/>
        </w:rPr>
        <w:t xml:space="preserve">ДУХОВНАЯ И СВЕТСКАЯ ВЛАСТИ В РАСПРОСТРАНЕНИИ ОБРАЗОВАНИЯ И ПРОСВЕЩЕНИИ КОРЕННОГО НАСЕЛЕНИЯ СЕВЕРА ЗАПАДНОЙ СИБИРИ В </w:t>
      </w:r>
      <w:r w:rsidRPr="00D425C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425C7">
        <w:rPr>
          <w:rFonts w:ascii="Times New Roman" w:hAnsi="Times New Roman"/>
          <w:b/>
          <w:sz w:val="28"/>
          <w:szCs w:val="28"/>
        </w:rPr>
        <w:t xml:space="preserve"> – НАЧАЛЕ ХХ ВВ.</w:t>
      </w:r>
    </w:p>
    <w:p w:rsidR="00D64FB5" w:rsidRPr="00D425C7" w:rsidRDefault="00D64FB5" w:rsidP="003B1B23">
      <w:pPr>
        <w:pStyle w:val="ListParagraph"/>
        <w:tabs>
          <w:tab w:val="left" w:pos="180"/>
          <w:tab w:val="left" w:pos="540"/>
        </w:tabs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</w:p>
    <w:sectPr w:rsidR="00D64FB5" w:rsidRPr="00D425C7" w:rsidSect="007F39A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B5" w:rsidRDefault="00D64FB5">
      <w:r>
        <w:separator/>
      </w:r>
    </w:p>
  </w:endnote>
  <w:endnote w:type="continuationSeparator" w:id="0">
    <w:p w:rsidR="00D64FB5" w:rsidRDefault="00D6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B5" w:rsidRDefault="00D64FB5" w:rsidP="00367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FB5" w:rsidRDefault="00D64FB5" w:rsidP="00C970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B5" w:rsidRDefault="00D64FB5" w:rsidP="00367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64FB5" w:rsidRDefault="00D64FB5" w:rsidP="00C970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B5" w:rsidRDefault="00D64FB5">
      <w:r>
        <w:separator/>
      </w:r>
    </w:p>
  </w:footnote>
  <w:footnote w:type="continuationSeparator" w:id="0">
    <w:p w:rsidR="00D64FB5" w:rsidRDefault="00D64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9AC"/>
    <w:multiLevelType w:val="hybridMultilevel"/>
    <w:tmpl w:val="28BC1ECA"/>
    <w:lvl w:ilvl="0" w:tplc="BB9C0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C4AFA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24FE3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95EA7"/>
    <w:multiLevelType w:val="hybridMultilevel"/>
    <w:tmpl w:val="A92EB76A"/>
    <w:lvl w:ilvl="0" w:tplc="A93AC17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9EB7149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1A73DD"/>
    <w:multiLevelType w:val="hybridMultilevel"/>
    <w:tmpl w:val="79320312"/>
    <w:lvl w:ilvl="0" w:tplc="8E98D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887BE4"/>
    <w:multiLevelType w:val="hybridMultilevel"/>
    <w:tmpl w:val="56268B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3AD3356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067A8D"/>
    <w:multiLevelType w:val="hybridMultilevel"/>
    <w:tmpl w:val="7EEC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F3C7D"/>
    <w:multiLevelType w:val="hybridMultilevel"/>
    <w:tmpl w:val="DE8667C0"/>
    <w:lvl w:ilvl="0" w:tplc="BB9C0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31FEA"/>
    <w:multiLevelType w:val="hybridMultilevel"/>
    <w:tmpl w:val="28BC1ECA"/>
    <w:lvl w:ilvl="0" w:tplc="BB9C0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0748E8"/>
    <w:multiLevelType w:val="hybridMultilevel"/>
    <w:tmpl w:val="C658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9A6ADF"/>
    <w:multiLevelType w:val="hybridMultilevel"/>
    <w:tmpl w:val="7EEC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8731C1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046549"/>
    <w:multiLevelType w:val="hybridMultilevel"/>
    <w:tmpl w:val="118A3A98"/>
    <w:lvl w:ilvl="0" w:tplc="8E98D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40654E"/>
    <w:multiLevelType w:val="hybridMultilevel"/>
    <w:tmpl w:val="74C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5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17"/>
    <w:rsid w:val="00027149"/>
    <w:rsid w:val="00033143"/>
    <w:rsid w:val="000442A4"/>
    <w:rsid w:val="00047436"/>
    <w:rsid w:val="00064BF4"/>
    <w:rsid w:val="000722C2"/>
    <w:rsid w:val="00082344"/>
    <w:rsid w:val="000B0BC9"/>
    <w:rsid w:val="000C2969"/>
    <w:rsid w:val="000D5323"/>
    <w:rsid w:val="000E25AC"/>
    <w:rsid w:val="000E4EDA"/>
    <w:rsid w:val="000F6F55"/>
    <w:rsid w:val="00107424"/>
    <w:rsid w:val="00125631"/>
    <w:rsid w:val="001359CA"/>
    <w:rsid w:val="00135FAE"/>
    <w:rsid w:val="001427C0"/>
    <w:rsid w:val="00163DF4"/>
    <w:rsid w:val="00165C08"/>
    <w:rsid w:val="00172E00"/>
    <w:rsid w:val="001769F8"/>
    <w:rsid w:val="001B6CB6"/>
    <w:rsid w:val="001D16F3"/>
    <w:rsid w:val="001E06FD"/>
    <w:rsid w:val="002007B0"/>
    <w:rsid w:val="00251A63"/>
    <w:rsid w:val="00272224"/>
    <w:rsid w:val="00297329"/>
    <w:rsid w:val="002A6C39"/>
    <w:rsid w:val="002B254F"/>
    <w:rsid w:val="002C3B99"/>
    <w:rsid w:val="002C4D6A"/>
    <w:rsid w:val="002C7C77"/>
    <w:rsid w:val="002F3ECD"/>
    <w:rsid w:val="002F7F43"/>
    <w:rsid w:val="00311E8D"/>
    <w:rsid w:val="003232F7"/>
    <w:rsid w:val="00342B3C"/>
    <w:rsid w:val="003678FA"/>
    <w:rsid w:val="0037465F"/>
    <w:rsid w:val="00374B96"/>
    <w:rsid w:val="00384E05"/>
    <w:rsid w:val="003B1B23"/>
    <w:rsid w:val="003B77D0"/>
    <w:rsid w:val="004346D9"/>
    <w:rsid w:val="004355FC"/>
    <w:rsid w:val="0044435F"/>
    <w:rsid w:val="00445D67"/>
    <w:rsid w:val="004541A2"/>
    <w:rsid w:val="00454414"/>
    <w:rsid w:val="00484CC5"/>
    <w:rsid w:val="00496CEB"/>
    <w:rsid w:val="004B2FDE"/>
    <w:rsid w:val="004D125D"/>
    <w:rsid w:val="004D4BC3"/>
    <w:rsid w:val="004E55DF"/>
    <w:rsid w:val="00504B35"/>
    <w:rsid w:val="00507299"/>
    <w:rsid w:val="0052454C"/>
    <w:rsid w:val="00524F92"/>
    <w:rsid w:val="00530A12"/>
    <w:rsid w:val="00533915"/>
    <w:rsid w:val="00587CFC"/>
    <w:rsid w:val="005B70F8"/>
    <w:rsid w:val="005C4240"/>
    <w:rsid w:val="005C6B0B"/>
    <w:rsid w:val="005F302C"/>
    <w:rsid w:val="00615E50"/>
    <w:rsid w:val="00662D3F"/>
    <w:rsid w:val="006C10FE"/>
    <w:rsid w:val="006F5969"/>
    <w:rsid w:val="006F5A8B"/>
    <w:rsid w:val="00707F7F"/>
    <w:rsid w:val="0071036C"/>
    <w:rsid w:val="00751CD8"/>
    <w:rsid w:val="007651FC"/>
    <w:rsid w:val="007C5573"/>
    <w:rsid w:val="007D37F3"/>
    <w:rsid w:val="007F39A8"/>
    <w:rsid w:val="00801917"/>
    <w:rsid w:val="00814E27"/>
    <w:rsid w:val="00821DBB"/>
    <w:rsid w:val="00826BCC"/>
    <w:rsid w:val="00851871"/>
    <w:rsid w:val="008578C8"/>
    <w:rsid w:val="008752F5"/>
    <w:rsid w:val="0089050C"/>
    <w:rsid w:val="008B284F"/>
    <w:rsid w:val="008C304A"/>
    <w:rsid w:val="008D3CBA"/>
    <w:rsid w:val="00910592"/>
    <w:rsid w:val="00926F43"/>
    <w:rsid w:val="00933583"/>
    <w:rsid w:val="00943BBC"/>
    <w:rsid w:val="0095550A"/>
    <w:rsid w:val="00975B9F"/>
    <w:rsid w:val="009A731F"/>
    <w:rsid w:val="009D1517"/>
    <w:rsid w:val="009D750E"/>
    <w:rsid w:val="009F1AE5"/>
    <w:rsid w:val="00A31E32"/>
    <w:rsid w:val="00A41306"/>
    <w:rsid w:val="00A419F0"/>
    <w:rsid w:val="00A42CF7"/>
    <w:rsid w:val="00A47775"/>
    <w:rsid w:val="00A5769A"/>
    <w:rsid w:val="00A71094"/>
    <w:rsid w:val="00A714ED"/>
    <w:rsid w:val="00A71622"/>
    <w:rsid w:val="00A83913"/>
    <w:rsid w:val="00AA3031"/>
    <w:rsid w:val="00AD215E"/>
    <w:rsid w:val="00AF26A2"/>
    <w:rsid w:val="00AF5E4E"/>
    <w:rsid w:val="00AF65F1"/>
    <w:rsid w:val="00B15C39"/>
    <w:rsid w:val="00B37CD4"/>
    <w:rsid w:val="00B44B66"/>
    <w:rsid w:val="00B563F1"/>
    <w:rsid w:val="00B74CCE"/>
    <w:rsid w:val="00BA3584"/>
    <w:rsid w:val="00BA7ADD"/>
    <w:rsid w:val="00BE1902"/>
    <w:rsid w:val="00BE5F85"/>
    <w:rsid w:val="00C1180D"/>
    <w:rsid w:val="00C14AFE"/>
    <w:rsid w:val="00C3577C"/>
    <w:rsid w:val="00C54260"/>
    <w:rsid w:val="00C612FA"/>
    <w:rsid w:val="00C775A3"/>
    <w:rsid w:val="00C9312B"/>
    <w:rsid w:val="00C95806"/>
    <w:rsid w:val="00C9704F"/>
    <w:rsid w:val="00CB09D4"/>
    <w:rsid w:val="00CD1608"/>
    <w:rsid w:val="00D33D08"/>
    <w:rsid w:val="00D37760"/>
    <w:rsid w:val="00D425C7"/>
    <w:rsid w:val="00D52DBD"/>
    <w:rsid w:val="00D64FB5"/>
    <w:rsid w:val="00D717B0"/>
    <w:rsid w:val="00D8209B"/>
    <w:rsid w:val="00D8223B"/>
    <w:rsid w:val="00DB2CF5"/>
    <w:rsid w:val="00DC1A61"/>
    <w:rsid w:val="00DC2202"/>
    <w:rsid w:val="00DC4625"/>
    <w:rsid w:val="00DC79DA"/>
    <w:rsid w:val="00DE7EBC"/>
    <w:rsid w:val="00E16EA8"/>
    <w:rsid w:val="00E228E7"/>
    <w:rsid w:val="00E4497B"/>
    <w:rsid w:val="00E652DC"/>
    <w:rsid w:val="00E768E2"/>
    <w:rsid w:val="00E77BED"/>
    <w:rsid w:val="00E92A62"/>
    <w:rsid w:val="00EB521B"/>
    <w:rsid w:val="00ED3585"/>
    <w:rsid w:val="00EE497E"/>
    <w:rsid w:val="00F06F29"/>
    <w:rsid w:val="00F4029C"/>
    <w:rsid w:val="00F467A6"/>
    <w:rsid w:val="00F71231"/>
    <w:rsid w:val="00F91693"/>
    <w:rsid w:val="00FB6D40"/>
    <w:rsid w:val="00FC532B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3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2D3F"/>
    <w:pPr>
      <w:ind w:left="720"/>
      <w:contextualSpacing/>
    </w:pPr>
  </w:style>
  <w:style w:type="paragraph" w:styleId="NormalWeb">
    <w:name w:val="Normal (Web)"/>
    <w:basedOn w:val="Normal"/>
    <w:uiPriority w:val="99"/>
    <w:rsid w:val="00342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о умолчанию A"/>
    <w:uiPriority w:val="99"/>
    <w:rsid w:val="000F6F55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Standard">
    <w:name w:val="Standard"/>
    <w:uiPriority w:val="99"/>
    <w:rsid w:val="00ED358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D3585"/>
    <w:pPr>
      <w:spacing w:after="140" w:line="276" w:lineRule="auto"/>
    </w:pPr>
  </w:style>
  <w:style w:type="paragraph" w:styleId="Header">
    <w:name w:val="header"/>
    <w:basedOn w:val="Normal"/>
    <w:link w:val="HeaderChar"/>
    <w:uiPriority w:val="99"/>
    <w:rsid w:val="00C9580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806"/>
    <w:rPr>
      <w:rFonts w:eastAsia="Times New Roman" w:cs="Times New Roman"/>
      <w:lang w:eastAsia="en-US"/>
    </w:rPr>
  </w:style>
  <w:style w:type="paragraph" w:customStyle="1" w:styleId="1">
    <w:name w:val="Обычный1"/>
    <w:uiPriority w:val="99"/>
    <w:rsid w:val="00EE497E"/>
    <w:pPr>
      <w:spacing w:line="276" w:lineRule="auto"/>
    </w:pPr>
    <w:rPr>
      <w:rFonts w:ascii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rsid w:val="00B563F1"/>
    <w:rPr>
      <w:rFonts w:cs="Times New Roman"/>
      <w:color w:val="605E5C"/>
      <w:shd w:val="clear" w:color="auto" w:fill="E1DFDD"/>
    </w:rPr>
  </w:style>
  <w:style w:type="character" w:customStyle="1" w:styleId="wwT8">
    <w:name w:val="wwT8"/>
    <w:uiPriority w:val="99"/>
    <w:rsid w:val="00524F92"/>
  </w:style>
  <w:style w:type="paragraph" w:customStyle="1" w:styleId="wP8">
    <w:name w:val="wP8"/>
    <w:basedOn w:val="Normal"/>
    <w:uiPriority w:val="99"/>
    <w:rsid w:val="00524F92"/>
    <w:pPr>
      <w:widowControl w:val="0"/>
      <w:suppressAutoHyphens/>
      <w:spacing w:line="288" w:lineRule="auto"/>
      <w:jc w:val="both"/>
    </w:pPr>
    <w:rPr>
      <w:rFonts w:ascii="Times New Roman" w:eastAsia="SimSun" w:hAnsi="Times New Roman"/>
      <w:color w:val="00000A"/>
      <w:kern w:val="1"/>
      <w:sz w:val="24"/>
      <w:lang w:eastAsia="ar-SA"/>
    </w:rPr>
  </w:style>
  <w:style w:type="character" w:styleId="Hyperlink">
    <w:name w:val="Hyperlink"/>
    <w:basedOn w:val="DefaultParagraphFont"/>
    <w:uiPriority w:val="99"/>
    <w:rsid w:val="00524F92"/>
    <w:rPr>
      <w:rFonts w:cs="Times New Roman"/>
      <w:color w:val="0000FF"/>
      <w:u w:val="single"/>
    </w:rPr>
  </w:style>
  <w:style w:type="paragraph" w:customStyle="1" w:styleId="wwP9">
    <w:name w:val="wwP9"/>
    <w:basedOn w:val="Normal"/>
    <w:uiPriority w:val="99"/>
    <w:rsid w:val="00524F92"/>
    <w:pPr>
      <w:widowControl w:val="0"/>
      <w:suppressAutoHyphens/>
      <w:spacing w:line="288" w:lineRule="auto"/>
      <w:jc w:val="both"/>
    </w:pPr>
    <w:rPr>
      <w:rFonts w:ascii="Times New Roman" w:hAnsi="Times New Roman"/>
      <w:color w:val="00000A"/>
      <w:kern w:val="1"/>
      <w:sz w:val="24"/>
      <w:lang w:eastAsia="ar-SA"/>
    </w:rPr>
  </w:style>
  <w:style w:type="paragraph" w:customStyle="1" w:styleId="wwP7">
    <w:name w:val="wwP7"/>
    <w:basedOn w:val="Normal"/>
    <w:uiPriority w:val="99"/>
    <w:rsid w:val="00524F92"/>
    <w:pPr>
      <w:widowControl w:val="0"/>
      <w:suppressAutoHyphens/>
      <w:spacing w:line="288" w:lineRule="auto"/>
      <w:jc w:val="both"/>
    </w:pPr>
    <w:rPr>
      <w:rFonts w:ascii="Times New Roman" w:hAnsi="Times New Roman" w:cs="Tahoma"/>
      <w:color w:val="00000A"/>
      <w:kern w:val="1"/>
      <w:sz w:val="24"/>
      <w:lang w:eastAsia="ar-SA"/>
    </w:rPr>
  </w:style>
  <w:style w:type="character" w:customStyle="1" w:styleId="js-phone-number">
    <w:name w:val="js-phone-number"/>
    <w:basedOn w:val="DefaultParagraphFont"/>
    <w:uiPriority w:val="99"/>
    <w:rsid w:val="00524F92"/>
    <w:rPr>
      <w:rFonts w:cs="Times New Roman"/>
    </w:rPr>
  </w:style>
  <w:style w:type="character" w:customStyle="1" w:styleId="x-phmenubutton">
    <w:name w:val="x-ph__menu__button"/>
    <w:uiPriority w:val="99"/>
    <w:rsid w:val="00524F92"/>
  </w:style>
  <w:style w:type="character" w:customStyle="1" w:styleId="Hyperlink0">
    <w:name w:val="Hyperlink.0"/>
    <w:basedOn w:val="Hyperlink"/>
    <w:uiPriority w:val="99"/>
    <w:rsid w:val="00524F92"/>
    <w:rPr>
      <w:u w:color="0000FF"/>
    </w:rPr>
  </w:style>
  <w:style w:type="paragraph" w:styleId="BodyTextIndent">
    <w:name w:val="Body Text Indent"/>
    <w:basedOn w:val="Normal"/>
    <w:link w:val="BodyTextIndentChar1"/>
    <w:uiPriority w:val="99"/>
    <w:semiHidden/>
    <w:rsid w:val="00484CC5"/>
    <w:pPr>
      <w:spacing w:after="0" w:line="240" w:lineRule="auto"/>
      <w:ind w:firstLine="720"/>
      <w:jc w:val="center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4E05"/>
    <w:rPr>
      <w:rFonts w:cs="Times New Roman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484CC5"/>
    <w:rPr>
      <w:sz w:val="28"/>
      <w:lang w:val="ru-RU" w:eastAsia="ru-RU"/>
    </w:rPr>
  </w:style>
  <w:style w:type="paragraph" w:customStyle="1" w:styleId="3">
    <w:name w:val="Основной текст (3)"/>
    <w:basedOn w:val="Normal"/>
    <w:uiPriority w:val="99"/>
    <w:rsid w:val="00484CC5"/>
    <w:pPr>
      <w:widowControl w:val="0"/>
      <w:shd w:val="clear" w:color="auto" w:fill="FFFFFF"/>
      <w:suppressAutoHyphens/>
      <w:spacing w:before="180" w:after="0" w:line="240" w:lineRule="atLeast"/>
      <w:jc w:val="center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Normal"/>
    <w:uiPriority w:val="99"/>
    <w:rsid w:val="00484CC5"/>
    <w:pPr>
      <w:suppressAutoHyphens/>
      <w:spacing w:after="160" w:line="259" w:lineRule="auto"/>
      <w:ind w:left="720"/>
    </w:pPr>
    <w:rPr>
      <w:rFonts w:eastAsia="SimSun" w:cs="font290"/>
      <w:lang w:eastAsia="ar-SA"/>
    </w:rPr>
  </w:style>
  <w:style w:type="character" w:customStyle="1" w:styleId="letter-blockquotename">
    <w:name w:val="letter-blockquote__name"/>
    <w:basedOn w:val="DefaultParagraphFont"/>
    <w:uiPriority w:val="99"/>
    <w:rsid w:val="00751CD8"/>
    <w:rPr>
      <w:rFonts w:cs="Times New Roman"/>
    </w:rPr>
  </w:style>
  <w:style w:type="character" w:customStyle="1" w:styleId="letter-blockquoteemail">
    <w:name w:val="letter-blockquote__email"/>
    <w:basedOn w:val="DefaultParagraphFont"/>
    <w:uiPriority w:val="99"/>
    <w:rsid w:val="00751C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0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E05"/>
    <w:rPr>
      <w:rFonts w:cs="Times New Roman"/>
    </w:rPr>
  </w:style>
  <w:style w:type="character" w:styleId="PageNumber">
    <w:name w:val="page number"/>
    <w:basedOn w:val="DefaultParagraphFont"/>
    <w:uiPriority w:val="99"/>
    <w:rsid w:val="00C970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9</Pages>
  <Words>2150</Words>
  <Characters>12259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Kindzersky</dc:creator>
  <cp:keywords/>
  <dc:description/>
  <cp:lastModifiedBy>1</cp:lastModifiedBy>
  <cp:revision>41</cp:revision>
  <cp:lastPrinted>2021-03-24T19:23:00Z</cp:lastPrinted>
  <dcterms:created xsi:type="dcterms:W3CDTF">2021-03-24T15:53:00Z</dcterms:created>
  <dcterms:modified xsi:type="dcterms:W3CDTF">2021-05-13T07:18:00Z</dcterms:modified>
</cp:coreProperties>
</file>